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9" w:rsidRPr="007A1E2B" w:rsidRDefault="002672D9" w:rsidP="0004458E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664A6C">
        <w:rPr>
          <w:b/>
          <w:bCs/>
          <w:lang w:val="da-DK"/>
        </w:rPr>
        <w:t>Referent</w:t>
      </w:r>
      <w:r>
        <w:rPr>
          <w:b/>
          <w:bCs/>
          <w:lang w:val="da-DK"/>
        </w:rPr>
        <w:t xml:space="preserve"> Tanja</w:t>
      </w:r>
    </w:p>
    <w:p w:rsidR="002672D9" w:rsidRDefault="002672D9" w:rsidP="0004458E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Tilstede: Nanna, Malene, Kimmie, Christian, Lilianna, Julie Lykke, Julie H, Tanja</w:t>
      </w:r>
    </w:p>
    <w:p w:rsidR="002672D9" w:rsidRPr="0004458E" w:rsidRDefault="002672D9" w:rsidP="00946702">
      <w:pPr>
        <w:pStyle w:val="ListParagraph"/>
        <w:spacing w:after="0"/>
        <w:rPr>
          <w:b/>
          <w:bCs/>
          <w:lang w:val="da-DK"/>
        </w:rPr>
      </w:pPr>
    </w:p>
    <w:p w:rsidR="002672D9" w:rsidRDefault="002672D9" w:rsidP="0004458E">
      <w:pPr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 xml:space="preserve">Opfølgning på aktioner fra sidst </w:t>
      </w:r>
    </w:p>
    <w:p w:rsidR="002672D9" w:rsidRDefault="002672D9" w:rsidP="002E5393">
      <w:pPr>
        <w:spacing w:after="0"/>
        <w:ind w:left="720"/>
        <w:rPr>
          <w:lang w:val="da-DK"/>
        </w:rPr>
      </w:pPr>
      <w:r>
        <w:rPr>
          <w:lang w:val="da-DK"/>
        </w:rPr>
        <w:t>Tanja har aftalt med Mette at de sætter sig sammen og kigger på status på kontoer, stævne system og nemID efter 4. sept.</w:t>
      </w:r>
    </w:p>
    <w:p w:rsidR="002672D9" w:rsidRPr="00C2097C" w:rsidRDefault="002672D9" w:rsidP="00C2097C">
      <w:pPr>
        <w:spacing w:after="0"/>
        <w:rPr>
          <w:color w:val="BF8F00"/>
          <w:lang w:val="da-DK"/>
        </w:rPr>
      </w:pPr>
    </w:p>
    <w:p w:rsidR="002672D9" w:rsidRPr="00A11E8F" w:rsidRDefault="002672D9" w:rsidP="00A11E8F">
      <w:pPr>
        <w:pStyle w:val="ListParagraph"/>
        <w:numPr>
          <w:ilvl w:val="0"/>
          <w:numId w:val="21"/>
        </w:numPr>
        <w:spacing w:after="0"/>
        <w:rPr>
          <w:b/>
          <w:bCs/>
          <w:lang w:val="da-DK"/>
        </w:rPr>
      </w:pPr>
      <w:r w:rsidRPr="00A11E8F">
        <w:rPr>
          <w:b/>
          <w:bCs/>
          <w:lang w:val="da-DK"/>
        </w:rPr>
        <w:t>Evaluering af arbejdsdagene, skal vi have endnu en?</w:t>
      </w:r>
    </w:p>
    <w:p w:rsidR="002672D9" w:rsidRDefault="002672D9" w:rsidP="00946702">
      <w:pPr>
        <w:spacing w:after="0"/>
        <w:ind w:firstLine="720"/>
        <w:rPr>
          <w:lang w:val="da-DK"/>
        </w:rPr>
      </w:pPr>
      <w:r>
        <w:rPr>
          <w:lang w:val="da-DK"/>
        </w:rPr>
        <w:t>mange mennesker, men det var vådt</w:t>
      </w:r>
    </w:p>
    <w:p w:rsidR="002672D9" w:rsidRPr="00C0201E" w:rsidRDefault="002672D9" w:rsidP="00A11E8F">
      <w:pPr>
        <w:spacing w:after="0"/>
        <w:rPr>
          <w:lang w:val="da-DK"/>
        </w:rPr>
      </w:pPr>
    </w:p>
    <w:p w:rsidR="002672D9" w:rsidRDefault="002672D9" w:rsidP="00A11E8F">
      <w:pPr>
        <w:pStyle w:val="ListParagraph"/>
        <w:numPr>
          <w:ilvl w:val="0"/>
          <w:numId w:val="21"/>
        </w:numPr>
        <w:spacing w:after="0"/>
        <w:rPr>
          <w:b/>
          <w:bCs/>
          <w:lang w:val="da-DK"/>
        </w:rPr>
      </w:pPr>
      <w:r w:rsidRPr="00A11E8F">
        <w:rPr>
          <w:b/>
          <w:bCs/>
          <w:lang w:val="da-DK"/>
        </w:rPr>
        <w:t>C-stævnet d. 28.-29. april</w:t>
      </w:r>
    </w:p>
    <w:p w:rsidR="002672D9" w:rsidRDefault="002672D9" w:rsidP="0084771B">
      <w:pPr>
        <w:spacing w:after="0"/>
        <w:rPr>
          <w:b/>
          <w:bCs/>
          <w:lang w:val="da-DK"/>
        </w:rPr>
      </w:pPr>
    </w:p>
    <w:p w:rsidR="002672D9" w:rsidRDefault="002672D9" w:rsidP="00265FB8">
      <w:pPr>
        <w:spacing w:after="0"/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FREDAG kl. 17</w:t>
      </w:r>
    </w:p>
    <w:p w:rsidR="002672D9" w:rsidRPr="00E02F09" w:rsidRDefault="002672D9" w:rsidP="00265FB8">
      <w:pPr>
        <w:spacing w:after="0"/>
        <w:outlineLvl w:val="0"/>
        <w:rPr>
          <w:lang w:val="da-DK"/>
        </w:rPr>
      </w:pPr>
      <w:r w:rsidRPr="00E02F09">
        <w:rPr>
          <w:lang w:val="da-DK"/>
        </w:rPr>
        <w:t>Tanja</w:t>
      </w:r>
    </w:p>
    <w:p w:rsidR="002672D9" w:rsidRPr="00E02F09" w:rsidRDefault="002672D9" w:rsidP="0084771B">
      <w:pPr>
        <w:spacing w:after="0"/>
        <w:rPr>
          <w:lang w:val="da-DK"/>
        </w:rPr>
      </w:pPr>
      <w:r w:rsidRPr="00E02F09">
        <w:rPr>
          <w:lang w:val="da-DK"/>
        </w:rPr>
        <w:t>Julie</w:t>
      </w:r>
    </w:p>
    <w:p w:rsidR="002672D9" w:rsidRDefault="002672D9" w:rsidP="009475C5">
      <w:pPr>
        <w:spacing w:after="0"/>
        <w:rPr>
          <w:lang w:val="da-DK"/>
        </w:rPr>
      </w:pPr>
      <w:r w:rsidRPr="00E02F09">
        <w:rPr>
          <w:lang w:val="da-DK"/>
        </w:rPr>
        <w:t>Kimmie Kiosk</w:t>
      </w:r>
    </w:p>
    <w:p w:rsidR="002672D9" w:rsidRPr="00E02F09" w:rsidRDefault="002672D9" w:rsidP="002936F6">
      <w:pPr>
        <w:spacing w:after="0"/>
        <w:rPr>
          <w:lang w:val="da-DK"/>
        </w:rPr>
      </w:pPr>
      <w:r>
        <w:rPr>
          <w:lang w:val="da-DK"/>
        </w:rPr>
        <w:t>Christian</w:t>
      </w:r>
    </w:p>
    <w:p w:rsidR="002672D9" w:rsidRDefault="002672D9" w:rsidP="0084771B">
      <w:pPr>
        <w:spacing w:after="0"/>
        <w:rPr>
          <w:b/>
          <w:bCs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  <w:r w:rsidRPr="00FB06F7">
              <w:rPr>
                <w:b/>
                <w:bCs/>
                <w:lang w:val="da-DK"/>
              </w:rPr>
              <w:t>Før dressur stævne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i/>
                <w:iCs/>
                <w:lang w:val="da-DK"/>
              </w:rPr>
            </w:pPr>
            <w:r w:rsidRPr="00FB06F7">
              <w:rPr>
                <w:b/>
                <w:bCs/>
                <w:i/>
                <w:iCs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i/>
                <w:iCs/>
                <w:lang w:val="da-DK"/>
              </w:rPr>
            </w:pPr>
            <w:r w:rsidRPr="00FB06F7">
              <w:rPr>
                <w:b/>
                <w:bCs/>
                <w:i/>
                <w:iCs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i/>
                <w:iCs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  <w:r w:rsidRPr="00FB06F7">
              <w:rPr>
                <w:b/>
                <w:bCs/>
                <w:lang w:val="da-DK"/>
              </w:rPr>
              <w:t>Rengøre toiletter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lang w:val="da-DK"/>
              </w:rPr>
            </w:pPr>
            <w:r w:rsidRPr="00FB06F7">
              <w:rPr>
                <w:lang w:val="da-DK"/>
              </w:rPr>
              <w:t>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  <w:r w:rsidRPr="00FB06F7">
              <w:rPr>
                <w:b/>
                <w:bCs/>
                <w:lang w:val="da-DK"/>
              </w:rPr>
              <w:t>Rive baner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lang w:val="da-DK"/>
              </w:rPr>
            </w:pPr>
            <w:r w:rsidRPr="00FB06F7">
              <w:rPr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  <w:r w:rsidRPr="00FB06F7">
              <w:rPr>
                <w:b/>
                <w:bCs/>
                <w:lang w:val="da-DK"/>
              </w:rPr>
              <w:t>Rette hegn og bogstaver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lang w:val="da-DK"/>
              </w:rPr>
            </w:pPr>
            <w:r w:rsidRPr="00FB06F7">
              <w:rPr>
                <w:lang w:val="da-DK"/>
              </w:rPr>
              <w:t>Julie Haukohl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  <w:r w:rsidRPr="00FB06F7">
              <w:rPr>
                <w:b/>
                <w:bCs/>
                <w:lang w:val="da-DK"/>
              </w:rPr>
              <w:t>Indkøb til kiosk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/>
              <w:rPr>
                <w:lang w:val="da-DK"/>
              </w:rPr>
            </w:pPr>
            <w:r w:rsidRPr="00FB06F7">
              <w:rPr>
                <w:lang w:val="da-DK"/>
              </w:rPr>
              <w:t>Kimmie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/>
              <w:rPr>
                <w:b/>
                <w:bCs/>
                <w:lang w:val="da-DK"/>
              </w:rPr>
            </w:pPr>
          </w:p>
        </w:tc>
      </w:tr>
    </w:tbl>
    <w:p w:rsidR="002672D9" w:rsidRPr="0084771B" w:rsidRDefault="002672D9" w:rsidP="0084771B">
      <w:pPr>
        <w:spacing w:after="0"/>
        <w:rPr>
          <w:b/>
          <w:bCs/>
          <w:lang w:val="da-DK"/>
        </w:rPr>
      </w:pPr>
    </w:p>
    <w:p w:rsidR="002672D9" w:rsidRPr="00DD1D7E" w:rsidRDefault="002672D9" w:rsidP="00DD1D7E">
      <w:pPr>
        <w:spacing w:after="0"/>
        <w:rPr>
          <w:color w:val="BF8F00"/>
          <w:lang w:val="da-DK"/>
        </w:rPr>
      </w:pPr>
    </w:p>
    <w:p w:rsidR="002672D9" w:rsidRDefault="002672D9" w:rsidP="00265FB8">
      <w:pPr>
        <w:outlineLvl w:val="0"/>
        <w:rPr>
          <w:u w:val="single"/>
          <w:lang w:val="da-DK"/>
        </w:rPr>
      </w:pPr>
      <w:r w:rsidRPr="002E0905">
        <w:rPr>
          <w:highlight w:val="red"/>
          <w:u w:val="single"/>
          <w:lang w:val="da-DK"/>
        </w:rPr>
        <w:t>LØRDAG!</w:t>
      </w:r>
      <w:r>
        <w:rPr>
          <w:u w:val="single"/>
          <w:lang w:val="da-DK"/>
        </w:rPr>
        <w:t xml:space="preserve"> 9-14:30</w:t>
      </w:r>
    </w:p>
    <w:p w:rsidR="002672D9" w:rsidRDefault="002672D9" w:rsidP="00265FB8">
      <w:pPr>
        <w:spacing w:after="0"/>
        <w:outlineLvl w:val="0"/>
        <w:rPr>
          <w:lang w:val="da-DK"/>
        </w:rPr>
      </w:pPr>
      <w:r>
        <w:rPr>
          <w:lang w:val="da-DK"/>
        </w:rPr>
        <w:t>Julie Haukohl</w:t>
      </w:r>
    </w:p>
    <w:p w:rsidR="002672D9" w:rsidRDefault="002672D9" w:rsidP="00C5671C">
      <w:pPr>
        <w:spacing w:after="0"/>
        <w:rPr>
          <w:lang w:val="da-DK"/>
        </w:rPr>
      </w:pPr>
      <w:r>
        <w:rPr>
          <w:lang w:val="da-DK"/>
        </w:rPr>
        <w:t>Christian</w:t>
      </w:r>
    </w:p>
    <w:p w:rsidR="002672D9" w:rsidRDefault="002672D9" w:rsidP="009632B2">
      <w:pPr>
        <w:spacing w:after="0"/>
        <w:rPr>
          <w:lang w:val="da-DK"/>
        </w:rPr>
      </w:pPr>
      <w:r>
        <w:rPr>
          <w:lang w:val="da-DK"/>
        </w:rPr>
        <w:t>Kimmie</w:t>
      </w:r>
    </w:p>
    <w:p w:rsidR="002672D9" w:rsidRDefault="002672D9" w:rsidP="009632B2">
      <w:pPr>
        <w:spacing w:after="0"/>
        <w:rPr>
          <w:lang w:val="da-DK"/>
        </w:rPr>
      </w:pPr>
      <w:r>
        <w:rPr>
          <w:lang w:val="da-DK"/>
        </w:rPr>
        <w:t>Tanja</w:t>
      </w:r>
    </w:p>
    <w:p w:rsidR="002672D9" w:rsidRDefault="002672D9" w:rsidP="009632B2">
      <w:pPr>
        <w:spacing w:after="0"/>
        <w:rPr>
          <w:lang w:val="da-DK"/>
        </w:rPr>
      </w:pPr>
      <w:r>
        <w:rPr>
          <w:lang w:val="da-DK"/>
        </w:rPr>
        <w:t>Julie Lykke</w:t>
      </w:r>
    </w:p>
    <w:p w:rsidR="002672D9" w:rsidRPr="00C5671C" w:rsidRDefault="002672D9" w:rsidP="00C5671C">
      <w:pPr>
        <w:spacing w:after="0"/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Stævnedag opstart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Højtaler ud og starte musik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 / 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 xml:space="preserve">Brug 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Klargøre dommertårne med kuglepinde, blokke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Flag ud til vejen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Flag i flagstænger på pladsen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Evt. vande baner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Afregning af officials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Default="002672D9" w:rsidP="002E0905">
      <w:pPr>
        <w:pStyle w:val="ListParagraph"/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Stævnedag afslutning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 xml:space="preserve">Slukke musik, højtalere ind 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Rydde dommertårne op så det er klar til dagen efter</w:t>
            </w:r>
          </w:p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Rydde sekratariat op så det er klar til dagen efter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Pr="00E57C15" w:rsidRDefault="002672D9" w:rsidP="00E57C15">
      <w:pPr>
        <w:rPr>
          <w:lang w:val="da-DK"/>
        </w:rPr>
      </w:pPr>
    </w:p>
    <w:p w:rsidR="002672D9" w:rsidRDefault="002672D9" w:rsidP="00265FB8">
      <w:pPr>
        <w:outlineLvl w:val="0"/>
        <w:rPr>
          <w:u w:val="single"/>
          <w:lang w:val="da-DK"/>
        </w:rPr>
      </w:pPr>
      <w:r>
        <w:rPr>
          <w:highlight w:val="red"/>
          <w:u w:val="single"/>
          <w:lang w:val="da-DK"/>
        </w:rPr>
        <w:t>SØN</w:t>
      </w:r>
      <w:r w:rsidRPr="002E0905">
        <w:rPr>
          <w:highlight w:val="red"/>
          <w:u w:val="single"/>
          <w:lang w:val="da-DK"/>
        </w:rPr>
        <w:t>DAG!</w:t>
      </w:r>
      <w:r>
        <w:rPr>
          <w:u w:val="single"/>
          <w:lang w:val="da-DK"/>
        </w:rPr>
        <w:t xml:space="preserve"> 9-17</w:t>
      </w:r>
    </w:p>
    <w:p w:rsidR="002672D9" w:rsidRDefault="002672D9" w:rsidP="00265FB8">
      <w:pPr>
        <w:spacing w:after="0"/>
        <w:outlineLvl w:val="0"/>
        <w:rPr>
          <w:lang w:val="da-DK"/>
        </w:rPr>
      </w:pPr>
      <w:r>
        <w:rPr>
          <w:lang w:val="da-DK"/>
        </w:rPr>
        <w:t>Christian</w:t>
      </w:r>
    </w:p>
    <w:p w:rsidR="002672D9" w:rsidRDefault="002672D9" w:rsidP="004E3AC2">
      <w:pPr>
        <w:spacing w:after="0"/>
        <w:rPr>
          <w:lang w:val="da-DK"/>
        </w:rPr>
      </w:pPr>
      <w:r>
        <w:rPr>
          <w:lang w:val="da-DK"/>
        </w:rPr>
        <w:t>Julie H</w:t>
      </w:r>
    </w:p>
    <w:p w:rsidR="002672D9" w:rsidRDefault="002672D9" w:rsidP="004E3AC2">
      <w:pPr>
        <w:spacing w:after="0"/>
        <w:rPr>
          <w:lang w:val="da-DK"/>
        </w:rPr>
      </w:pPr>
      <w:r>
        <w:rPr>
          <w:lang w:val="da-DK"/>
        </w:rPr>
        <w:t>Kimmie</w:t>
      </w:r>
    </w:p>
    <w:p w:rsidR="002672D9" w:rsidRDefault="002672D9" w:rsidP="005B53FA">
      <w:pPr>
        <w:spacing w:after="0"/>
        <w:rPr>
          <w:lang w:val="da-DK"/>
        </w:rPr>
      </w:pPr>
      <w:r>
        <w:rPr>
          <w:lang w:val="da-DK"/>
        </w:rPr>
        <w:t>Julie Rose</w:t>
      </w:r>
    </w:p>
    <w:p w:rsidR="002672D9" w:rsidRPr="002E0905" w:rsidRDefault="002672D9" w:rsidP="002E0905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Før dressur stævne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Rengøre toiletter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Rose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Rive baner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Rette hegn og bogstaver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Indkøb til kiosk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Kimmie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Default="002672D9" w:rsidP="005D7D79">
      <w:pPr>
        <w:pStyle w:val="ListParagraph"/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Stævnedag opstart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Højtaler ud og starte musik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Klargører dommertårne med kuglepinde, blokke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Flag ud til vejen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Flag i flagstænger på pladsen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Tanja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Evt. vande baner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Afregning af officials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Default="002672D9" w:rsidP="00322F1F">
      <w:pPr>
        <w:pStyle w:val="ListParagraph"/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Stævnedag afslutning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 xml:space="preserve">Slukke musik, højtalere ind 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Christian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Rydde dommertårne op så det er klar til dagen efter</w:t>
            </w:r>
          </w:p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Default="002672D9" w:rsidP="00322F1F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672D9" w:rsidRPr="00FB06F7" w:rsidTr="00FB06F7">
        <w:tc>
          <w:tcPr>
            <w:tcW w:w="9628" w:type="dxa"/>
            <w:gridSpan w:val="3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lang w:val="da-DK"/>
              </w:rPr>
              <w:t>Stævne afslutning</w:t>
            </w: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Hvad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B06F7">
              <w:rPr>
                <w:b/>
                <w:bCs/>
                <w:i/>
                <w:iCs/>
                <w:sz w:val="20"/>
                <w:szCs w:val="20"/>
                <w:lang w:val="da-DK"/>
              </w:rPr>
              <w:t>Hvem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Rydde sekratariat op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Rydde dommertårne op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H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Rengøre toiletter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Julie Lykke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672D9" w:rsidRPr="00FB06F7" w:rsidTr="00FB06F7"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Rengøre køkken</w:t>
            </w:r>
          </w:p>
        </w:tc>
        <w:tc>
          <w:tcPr>
            <w:tcW w:w="3209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  <w:r w:rsidRPr="00FB06F7">
              <w:rPr>
                <w:sz w:val="20"/>
                <w:szCs w:val="20"/>
                <w:lang w:val="da-DK"/>
              </w:rPr>
              <w:t>Kimmie</w:t>
            </w:r>
          </w:p>
        </w:tc>
        <w:tc>
          <w:tcPr>
            <w:tcW w:w="3210" w:type="dxa"/>
          </w:tcPr>
          <w:p w:rsidR="002672D9" w:rsidRPr="00FB06F7" w:rsidRDefault="002672D9" w:rsidP="00FB06F7">
            <w:pPr>
              <w:spacing w:after="0" w:line="240" w:lineRule="auto"/>
              <w:rPr>
                <w:sz w:val="20"/>
                <w:szCs w:val="20"/>
                <w:lang w:val="da-DK"/>
              </w:rPr>
            </w:pPr>
          </w:p>
        </w:tc>
      </w:tr>
    </w:tbl>
    <w:p w:rsidR="002672D9" w:rsidRPr="001E03AC" w:rsidRDefault="002672D9" w:rsidP="001E03AC">
      <w:pPr>
        <w:rPr>
          <w:lang w:val="da-DK"/>
        </w:rPr>
      </w:pPr>
    </w:p>
    <w:p w:rsidR="002672D9" w:rsidRPr="00A11E8F" w:rsidRDefault="002672D9" w:rsidP="00265FB8">
      <w:pPr>
        <w:outlineLvl w:val="0"/>
        <w:rPr>
          <w:lang w:val="da-DK"/>
        </w:rPr>
      </w:pPr>
      <w:r w:rsidRPr="00A11E8F">
        <w:rPr>
          <w:b/>
          <w:bCs/>
          <w:lang w:val="da-DK"/>
        </w:rPr>
        <w:t>Liste over arbejdsopgaver der mangler at blive lavet</w:t>
      </w:r>
    </w:p>
    <w:p w:rsidR="002672D9" w:rsidRPr="009D158A" w:rsidRDefault="002672D9" w:rsidP="009D158A">
      <w:pPr>
        <w:pStyle w:val="ListParagraph"/>
        <w:numPr>
          <w:ilvl w:val="0"/>
          <w:numId w:val="20"/>
        </w:numPr>
        <w:rPr>
          <w:lang w:val="da-DK"/>
        </w:rPr>
      </w:pPr>
      <w:r w:rsidRPr="00B05D01">
        <w:rPr>
          <w:lang w:val="da-DK"/>
        </w:rPr>
        <w:t>Male hegnet om springbanen</w:t>
      </w:r>
      <w:r>
        <w:rPr>
          <w:lang w:val="da-DK"/>
        </w:rPr>
        <w:t xml:space="preserve"> + opvarmning</w:t>
      </w:r>
    </w:p>
    <w:p w:rsidR="002672D9" w:rsidRPr="00DD650F" w:rsidRDefault="002672D9" w:rsidP="00DD650F">
      <w:pPr>
        <w:numPr>
          <w:ilvl w:val="0"/>
          <w:numId w:val="20"/>
        </w:numPr>
        <w:rPr>
          <w:lang w:val="da-DK"/>
        </w:rPr>
      </w:pPr>
      <w:r w:rsidRPr="00FE1AFB">
        <w:rPr>
          <w:lang w:val="da-DK"/>
        </w:rPr>
        <w:t>Klippe læbælte om banerne</w:t>
      </w:r>
    </w:p>
    <w:p w:rsidR="002672D9" w:rsidRPr="00FE1AFB" w:rsidRDefault="002672D9" w:rsidP="00FE1AFB">
      <w:pPr>
        <w:numPr>
          <w:ilvl w:val="0"/>
          <w:numId w:val="20"/>
        </w:numPr>
        <w:rPr>
          <w:lang w:val="da-DK"/>
        </w:rPr>
      </w:pPr>
      <w:r w:rsidRPr="00FE1AFB">
        <w:rPr>
          <w:lang w:val="da-DK"/>
        </w:rPr>
        <w:t>Skifte bordplader i dressurdommertårnene</w:t>
      </w:r>
    </w:p>
    <w:p w:rsidR="002672D9" w:rsidRPr="00FE1AFB" w:rsidRDefault="002672D9" w:rsidP="00FE1AFB">
      <w:pPr>
        <w:rPr>
          <w:lang w:val="da-DK"/>
        </w:rPr>
      </w:pPr>
      <w:r w:rsidRPr="00FE1AFB">
        <w:rPr>
          <w:lang w:val="da-DK"/>
        </w:rPr>
        <w:t>Opgaveliste til medlemmerne:</w:t>
      </w:r>
    </w:p>
    <w:p w:rsidR="002672D9" w:rsidRPr="009F7354" w:rsidRDefault="002672D9" w:rsidP="009F7354">
      <w:pPr>
        <w:pStyle w:val="ListParagraph"/>
        <w:numPr>
          <w:ilvl w:val="0"/>
          <w:numId w:val="20"/>
        </w:numPr>
        <w:rPr>
          <w:lang w:val="da-DK"/>
        </w:rPr>
      </w:pPr>
      <w:r>
        <w:rPr>
          <w:lang w:val="da-DK"/>
        </w:rPr>
        <w:t>Spring d</w:t>
      </w:r>
      <w:r w:rsidRPr="009F7354">
        <w:rPr>
          <w:lang w:val="da-DK"/>
        </w:rPr>
        <w:t>ommertårn</w:t>
      </w:r>
      <w:r>
        <w:rPr>
          <w:lang w:val="da-DK"/>
        </w:rPr>
        <w:t xml:space="preserve"> mangler hvid</w:t>
      </w:r>
    </w:p>
    <w:p w:rsidR="002672D9" w:rsidRDefault="002672D9" w:rsidP="008F7BE2">
      <w:pPr>
        <w:numPr>
          <w:ilvl w:val="0"/>
          <w:numId w:val="20"/>
        </w:numPr>
        <w:rPr>
          <w:lang w:val="da-DK"/>
        </w:rPr>
      </w:pPr>
      <w:r w:rsidRPr="00FE1AFB">
        <w:rPr>
          <w:lang w:val="da-DK"/>
        </w:rPr>
        <w:t>Fliser under bogstavnerne på dressurbanerne</w:t>
      </w:r>
    </w:p>
    <w:p w:rsidR="002672D9" w:rsidRDefault="002672D9" w:rsidP="008F7BE2">
      <w:pPr>
        <w:numPr>
          <w:ilvl w:val="0"/>
          <w:numId w:val="20"/>
        </w:numPr>
        <w:rPr>
          <w:lang w:val="da-DK"/>
        </w:rPr>
      </w:pPr>
      <w:r>
        <w:rPr>
          <w:lang w:val="da-DK"/>
        </w:rPr>
        <w:t>Udestue mangler udestue</w:t>
      </w:r>
    </w:p>
    <w:p w:rsidR="002672D9" w:rsidRDefault="002672D9" w:rsidP="008F7BE2">
      <w:pPr>
        <w:numPr>
          <w:ilvl w:val="0"/>
          <w:numId w:val="20"/>
        </w:numPr>
        <w:rPr>
          <w:lang w:val="da-DK"/>
        </w:rPr>
      </w:pPr>
      <w:r>
        <w:rPr>
          <w:lang w:val="da-DK"/>
        </w:rPr>
        <w:t>Male bogstaver</w:t>
      </w:r>
    </w:p>
    <w:p w:rsidR="002672D9" w:rsidRDefault="002672D9" w:rsidP="00A04C80">
      <w:pPr>
        <w:numPr>
          <w:ilvl w:val="0"/>
          <w:numId w:val="20"/>
        </w:numPr>
        <w:rPr>
          <w:lang w:val="da-DK"/>
        </w:rPr>
      </w:pPr>
      <w:r>
        <w:rPr>
          <w:lang w:val="da-DK"/>
        </w:rPr>
        <w:t>Rep af storebælt</w:t>
      </w:r>
    </w:p>
    <w:p w:rsidR="002672D9" w:rsidRDefault="002672D9" w:rsidP="00A04C80">
      <w:pPr>
        <w:numPr>
          <w:ilvl w:val="0"/>
          <w:numId w:val="20"/>
        </w:numPr>
        <w:rPr>
          <w:lang w:val="da-DK"/>
        </w:rPr>
      </w:pPr>
      <w:r>
        <w:rPr>
          <w:lang w:val="da-DK"/>
        </w:rPr>
        <w:t>Skifte rammer på to vinduer på dressurbane 2 og 3</w:t>
      </w:r>
    </w:p>
    <w:p w:rsidR="002672D9" w:rsidRPr="00532058" w:rsidRDefault="002672D9" w:rsidP="00532058">
      <w:pPr>
        <w:numPr>
          <w:ilvl w:val="0"/>
          <w:numId w:val="20"/>
        </w:numPr>
        <w:rPr>
          <w:lang w:val="da-DK"/>
        </w:rPr>
      </w:pPr>
      <w:r>
        <w:rPr>
          <w:lang w:val="da-DK"/>
        </w:rPr>
        <w:t>Lægge fliser foran sekretariat</w:t>
      </w:r>
    </w:p>
    <w:p w:rsidR="002672D9" w:rsidRDefault="002672D9" w:rsidP="00231FBF">
      <w:pPr>
        <w:ind w:left="360"/>
        <w:rPr>
          <w:lang w:val="da-DK"/>
        </w:rPr>
      </w:pPr>
    </w:p>
    <w:p w:rsidR="002672D9" w:rsidRDefault="002672D9" w:rsidP="00231FBF">
      <w:pPr>
        <w:ind w:left="360"/>
        <w:rPr>
          <w:lang w:val="da-DK"/>
        </w:rPr>
      </w:pPr>
      <w:r>
        <w:rPr>
          <w:lang w:val="da-DK"/>
        </w:rPr>
        <w:t xml:space="preserve">Action: </w:t>
      </w:r>
    </w:p>
    <w:p w:rsidR="002672D9" w:rsidRPr="00B257E9" w:rsidRDefault="002672D9" w:rsidP="00B257E9">
      <w:pPr>
        <w:pStyle w:val="ListParagraph"/>
        <w:numPr>
          <w:ilvl w:val="0"/>
          <w:numId w:val="20"/>
        </w:numPr>
        <w:rPr>
          <w:lang w:val="da-DK"/>
        </w:rPr>
      </w:pPr>
      <w:r w:rsidRPr="00B257E9">
        <w:rPr>
          <w:lang w:val="da-DK"/>
        </w:rPr>
        <w:t>Vi mangler hvid maling</w:t>
      </w:r>
    </w:p>
    <w:p w:rsidR="002672D9" w:rsidRDefault="002672D9" w:rsidP="00B257E9">
      <w:pPr>
        <w:pStyle w:val="ListParagraph"/>
        <w:numPr>
          <w:ilvl w:val="0"/>
          <w:numId w:val="20"/>
        </w:numPr>
        <w:rPr>
          <w:lang w:val="da-DK"/>
        </w:rPr>
      </w:pPr>
      <w:r>
        <w:rPr>
          <w:lang w:val="da-DK"/>
        </w:rPr>
        <w:t>Sandsække</w:t>
      </w:r>
    </w:p>
    <w:p w:rsidR="002672D9" w:rsidRDefault="002672D9" w:rsidP="00B257E9">
      <w:pPr>
        <w:pStyle w:val="ListParagraph"/>
        <w:numPr>
          <w:ilvl w:val="0"/>
          <w:numId w:val="20"/>
        </w:numPr>
        <w:rPr>
          <w:lang w:val="da-DK"/>
        </w:rPr>
      </w:pPr>
      <w:r>
        <w:rPr>
          <w:lang w:val="da-DK"/>
        </w:rPr>
        <w:t>Skriv til medlemmerne at fliserne ikke skal fjernes</w:t>
      </w:r>
    </w:p>
    <w:p w:rsidR="002672D9" w:rsidRPr="00B257E9" w:rsidRDefault="002672D9" w:rsidP="00B257E9">
      <w:pPr>
        <w:pStyle w:val="ListParagraph"/>
        <w:numPr>
          <w:ilvl w:val="0"/>
          <w:numId w:val="20"/>
        </w:numPr>
        <w:rPr>
          <w:lang w:val="da-DK"/>
        </w:rPr>
      </w:pPr>
      <w:r>
        <w:rPr>
          <w:lang w:val="da-DK"/>
        </w:rPr>
        <w:t>Nanna finde ud af hvor dybe holderne må være</w:t>
      </w:r>
    </w:p>
    <w:p w:rsidR="002672D9" w:rsidRDefault="002672D9" w:rsidP="006255FD">
      <w:pPr>
        <w:rPr>
          <w:b/>
          <w:bCs/>
          <w:lang w:val="da-DK"/>
        </w:rPr>
      </w:pPr>
    </w:p>
    <w:p w:rsidR="002672D9" w:rsidRDefault="002672D9" w:rsidP="00265FB8">
      <w:pPr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Klubmesterskab</w:t>
      </w:r>
    </w:p>
    <w:p w:rsidR="002672D9" w:rsidRDefault="002672D9" w:rsidP="00265FB8">
      <w:pPr>
        <w:outlineLvl w:val="0"/>
        <w:rPr>
          <w:lang w:val="da-DK"/>
        </w:rPr>
      </w:pPr>
      <w:r>
        <w:rPr>
          <w:lang w:val="da-DK"/>
        </w:rPr>
        <w:t>Er der noget vi mangler at have styr på?</w:t>
      </w:r>
    </w:p>
    <w:p w:rsidR="002672D9" w:rsidRDefault="002672D9" w:rsidP="006255FD">
      <w:pPr>
        <w:rPr>
          <w:lang w:val="da-DK"/>
        </w:rPr>
      </w:pPr>
      <w:r>
        <w:rPr>
          <w:lang w:val="da-DK"/>
        </w:rPr>
        <w:t>Hvem står for hvad til hygge om aftenen? og skal vi lave tilmelding på?</w:t>
      </w:r>
    </w:p>
    <w:p w:rsidR="002672D9" w:rsidRDefault="002672D9" w:rsidP="00A6467B">
      <w:pPr>
        <w:rPr>
          <w:lang w:val="da-DK"/>
        </w:rPr>
      </w:pPr>
      <w:r>
        <w:rPr>
          <w:lang w:val="da-DK"/>
        </w:rPr>
        <w:t>Tanja laver tilmelding og Nanna bestiller mad</w:t>
      </w:r>
    </w:p>
    <w:p w:rsidR="002672D9" w:rsidRDefault="002672D9" w:rsidP="00A6467B">
      <w:pPr>
        <w:rPr>
          <w:lang w:val="da-DK"/>
        </w:rPr>
      </w:pPr>
    </w:p>
    <w:p w:rsidR="002672D9" w:rsidRDefault="002672D9" w:rsidP="00265FB8">
      <w:pPr>
        <w:outlineLvl w:val="0"/>
        <w:rPr>
          <w:b/>
          <w:bCs/>
          <w:lang w:val="da-DK"/>
        </w:rPr>
      </w:pPr>
      <w:r w:rsidRPr="006255FD">
        <w:rPr>
          <w:b/>
          <w:bCs/>
          <w:lang w:val="da-DK"/>
        </w:rPr>
        <w:t>Nyt fra udvalgene, dressur, spring, materiale, sponsor, hjælper.</w:t>
      </w:r>
    </w:p>
    <w:p w:rsidR="002672D9" w:rsidRDefault="002672D9" w:rsidP="006255FD">
      <w:pPr>
        <w:rPr>
          <w:lang w:val="da-DK"/>
        </w:rPr>
      </w:pPr>
      <w:r>
        <w:rPr>
          <w:lang w:val="da-DK"/>
        </w:rPr>
        <w:t xml:space="preserve">Derby klasse, kunne være interessant i 2022. </w:t>
      </w:r>
    </w:p>
    <w:p w:rsidR="002672D9" w:rsidRDefault="002672D9" w:rsidP="00050027">
      <w:pPr>
        <w:rPr>
          <w:lang w:val="da-DK"/>
        </w:rPr>
      </w:pPr>
      <w:r>
        <w:rPr>
          <w:lang w:val="da-DK"/>
        </w:rPr>
        <w:t>Der sættes 2-3 hold i spring</w:t>
      </w:r>
    </w:p>
    <w:p w:rsidR="002672D9" w:rsidRPr="00CB5E6A" w:rsidRDefault="002672D9" w:rsidP="00050027">
      <w:pPr>
        <w:rPr>
          <w:lang w:val="da-DK"/>
        </w:rPr>
      </w:pPr>
    </w:p>
    <w:p w:rsidR="002672D9" w:rsidRDefault="002672D9" w:rsidP="00265FB8">
      <w:pPr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Hvornår skal vi lukke klubben ned og have spring ind?</w:t>
      </w:r>
    </w:p>
    <w:p w:rsidR="002672D9" w:rsidRPr="0042771B" w:rsidRDefault="002672D9" w:rsidP="0042771B">
      <w:pPr>
        <w:rPr>
          <w:lang w:val="da-DK"/>
        </w:rPr>
      </w:pPr>
      <w:r>
        <w:rPr>
          <w:lang w:val="da-DK"/>
        </w:rPr>
        <w:t>7. november kl. 10</w:t>
      </w:r>
    </w:p>
    <w:p w:rsidR="002672D9" w:rsidRDefault="002672D9" w:rsidP="00CC365A">
      <w:pPr>
        <w:spacing w:after="0"/>
        <w:ind w:left="720"/>
        <w:rPr>
          <w:b/>
          <w:bCs/>
          <w:lang w:val="da-DK"/>
        </w:rPr>
      </w:pPr>
    </w:p>
    <w:p w:rsidR="002672D9" w:rsidRDefault="002672D9" w:rsidP="00265FB8">
      <w:pPr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Næste møde</w:t>
      </w:r>
    </w:p>
    <w:p w:rsidR="002672D9" w:rsidRPr="00E04A22" w:rsidRDefault="002672D9" w:rsidP="00265FB8">
      <w:pPr>
        <w:outlineLvl w:val="0"/>
        <w:rPr>
          <w:b/>
          <w:bCs/>
          <w:lang w:val="da-DK"/>
        </w:rPr>
      </w:pPr>
      <w:r>
        <w:rPr>
          <w:b/>
          <w:bCs/>
          <w:lang w:val="da-DK"/>
        </w:rPr>
        <w:t>TBD</w:t>
      </w:r>
    </w:p>
    <w:sectPr w:rsidR="002672D9" w:rsidRPr="00E04A22" w:rsidSect="003065B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D9" w:rsidRDefault="002672D9" w:rsidP="00664A6C">
      <w:pPr>
        <w:spacing w:after="0" w:line="240" w:lineRule="auto"/>
      </w:pPr>
      <w:r>
        <w:separator/>
      </w:r>
    </w:p>
  </w:endnote>
  <w:endnote w:type="continuationSeparator" w:id="0">
    <w:p w:rsidR="002672D9" w:rsidRDefault="002672D9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9" w:rsidRDefault="002672D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2672D9" w:rsidRDefault="00267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D9" w:rsidRDefault="002672D9" w:rsidP="00664A6C">
      <w:pPr>
        <w:spacing w:after="0" w:line="240" w:lineRule="auto"/>
      </w:pPr>
      <w:r>
        <w:separator/>
      </w:r>
    </w:p>
  </w:footnote>
  <w:footnote w:type="continuationSeparator" w:id="0">
    <w:p w:rsidR="002672D9" w:rsidRDefault="002672D9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9" w:rsidRPr="009B4480" w:rsidRDefault="002672D9" w:rsidP="009B4480">
    <w:pPr>
      <w:pStyle w:val="Header"/>
      <w:rPr>
        <w:b/>
        <w:bCs/>
        <w:lang w:val="da-DK"/>
      </w:rPr>
    </w:pPr>
    <w:r>
      <w:rPr>
        <w:b/>
        <w:bCs/>
        <w:lang w:val="da-DK"/>
      </w:rPr>
      <w:t>Referat 23. august</w:t>
    </w:r>
    <w:r w:rsidRPr="00664A6C">
      <w:rPr>
        <w:b/>
        <w:bCs/>
        <w:lang w:val="da-DK"/>
      </w:rPr>
      <w:t xml:space="preserve"> 202</w:t>
    </w:r>
    <w:r>
      <w:rPr>
        <w:b/>
        <w:bCs/>
        <w:lang w:val="da-DK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5978B5"/>
    <w:multiLevelType w:val="hybridMultilevel"/>
    <w:tmpl w:val="39E8E694"/>
    <w:lvl w:ilvl="0" w:tplc="A0E6230E"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="等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FB3CD0"/>
    <w:multiLevelType w:val="hybridMultilevel"/>
    <w:tmpl w:val="B4DE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1"/>
  </w:num>
  <w:num w:numId="5">
    <w:abstractNumId w:val="4"/>
  </w:num>
  <w:num w:numId="6">
    <w:abstractNumId w:val="16"/>
  </w:num>
  <w:num w:numId="7">
    <w:abstractNumId w:val="3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19"/>
  </w:num>
  <w:num w:numId="13">
    <w:abstractNumId w:val="15"/>
  </w:num>
  <w:num w:numId="14">
    <w:abstractNumId w:val="2"/>
  </w:num>
  <w:num w:numId="15">
    <w:abstractNumId w:val="7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66"/>
    <w:rsid w:val="000030BA"/>
    <w:rsid w:val="00007E10"/>
    <w:rsid w:val="00025BD3"/>
    <w:rsid w:val="0004270F"/>
    <w:rsid w:val="0004458E"/>
    <w:rsid w:val="00050027"/>
    <w:rsid w:val="0007642E"/>
    <w:rsid w:val="00082067"/>
    <w:rsid w:val="000A2566"/>
    <w:rsid w:val="000B0F63"/>
    <w:rsid w:val="000B1E7D"/>
    <w:rsid w:val="000E745F"/>
    <w:rsid w:val="000F7014"/>
    <w:rsid w:val="001017D1"/>
    <w:rsid w:val="00101AA0"/>
    <w:rsid w:val="001164BE"/>
    <w:rsid w:val="00132C84"/>
    <w:rsid w:val="00195255"/>
    <w:rsid w:val="001B1E90"/>
    <w:rsid w:val="001B4D8B"/>
    <w:rsid w:val="001C6EDF"/>
    <w:rsid w:val="001C71CB"/>
    <w:rsid w:val="001E03AC"/>
    <w:rsid w:val="001F1788"/>
    <w:rsid w:val="00212D16"/>
    <w:rsid w:val="002222A3"/>
    <w:rsid w:val="00231FBF"/>
    <w:rsid w:val="00244E41"/>
    <w:rsid w:val="00265FB8"/>
    <w:rsid w:val="002672D9"/>
    <w:rsid w:val="00273216"/>
    <w:rsid w:val="00275F56"/>
    <w:rsid w:val="00277318"/>
    <w:rsid w:val="002936F6"/>
    <w:rsid w:val="002B3AE7"/>
    <w:rsid w:val="002E0905"/>
    <w:rsid w:val="002E4A90"/>
    <w:rsid w:val="002E52D2"/>
    <w:rsid w:val="002E5393"/>
    <w:rsid w:val="002F4218"/>
    <w:rsid w:val="003065B6"/>
    <w:rsid w:val="00322F1F"/>
    <w:rsid w:val="00331FBB"/>
    <w:rsid w:val="0037347C"/>
    <w:rsid w:val="0037366B"/>
    <w:rsid w:val="003851FD"/>
    <w:rsid w:val="003C03A3"/>
    <w:rsid w:val="003D71DA"/>
    <w:rsid w:val="00401436"/>
    <w:rsid w:val="00410D41"/>
    <w:rsid w:val="0042070B"/>
    <w:rsid w:val="00421A5B"/>
    <w:rsid w:val="0042771B"/>
    <w:rsid w:val="00431308"/>
    <w:rsid w:val="00442ACC"/>
    <w:rsid w:val="00455915"/>
    <w:rsid w:val="0046770F"/>
    <w:rsid w:val="0048334A"/>
    <w:rsid w:val="004900C7"/>
    <w:rsid w:val="004A20F6"/>
    <w:rsid w:val="004B36BE"/>
    <w:rsid w:val="004B4C45"/>
    <w:rsid w:val="004D6DE9"/>
    <w:rsid w:val="004E3AC2"/>
    <w:rsid w:val="00513F7B"/>
    <w:rsid w:val="005140DC"/>
    <w:rsid w:val="00520BF7"/>
    <w:rsid w:val="00531B49"/>
    <w:rsid w:val="00532058"/>
    <w:rsid w:val="00534649"/>
    <w:rsid w:val="0053523C"/>
    <w:rsid w:val="00537AAC"/>
    <w:rsid w:val="0054342C"/>
    <w:rsid w:val="00547A6B"/>
    <w:rsid w:val="00552F78"/>
    <w:rsid w:val="00554355"/>
    <w:rsid w:val="00562436"/>
    <w:rsid w:val="005A2DC6"/>
    <w:rsid w:val="005A3EC8"/>
    <w:rsid w:val="005B441D"/>
    <w:rsid w:val="005B53FA"/>
    <w:rsid w:val="005D0BD9"/>
    <w:rsid w:val="005D7D79"/>
    <w:rsid w:val="005F2259"/>
    <w:rsid w:val="00614F1A"/>
    <w:rsid w:val="006255FD"/>
    <w:rsid w:val="00632487"/>
    <w:rsid w:val="00664A6C"/>
    <w:rsid w:val="006776C7"/>
    <w:rsid w:val="00677795"/>
    <w:rsid w:val="006A6B1E"/>
    <w:rsid w:val="006B4F1E"/>
    <w:rsid w:val="006F1C03"/>
    <w:rsid w:val="00701D03"/>
    <w:rsid w:val="0071100D"/>
    <w:rsid w:val="00737CC5"/>
    <w:rsid w:val="0076305D"/>
    <w:rsid w:val="00770055"/>
    <w:rsid w:val="00782EB4"/>
    <w:rsid w:val="007A1E2B"/>
    <w:rsid w:val="007A62FC"/>
    <w:rsid w:val="007D667C"/>
    <w:rsid w:val="007D7205"/>
    <w:rsid w:val="007E747A"/>
    <w:rsid w:val="008064A7"/>
    <w:rsid w:val="008135DF"/>
    <w:rsid w:val="00836101"/>
    <w:rsid w:val="0084771B"/>
    <w:rsid w:val="0086575E"/>
    <w:rsid w:val="00876B06"/>
    <w:rsid w:val="008A2D05"/>
    <w:rsid w:val="008A3213"/>
    <w:rsid w:val="008B3CA0"/>
    <w:rsid w:val="008B4011"/>
    <w:rsid w:val="008F031C"/>
    <w:rsid w:val="008F7BE2"/>
    <w:rsid w:val="0093369F"/>
    <w:rsid w:val="00946702"/>
    <w:rsid w:val="00947085"/>
    <w:rsid w:val="009475C5"/>
    <w:rsid w:val="00955A3F"/>
    <w:rsid w:val="009632B2"/>
    <w:rsid w:val="00971758"/>
    <w:rsid w:val="009773EF"/>
    <w:rsid w:val="00982331"/>
    <w:rsid w:val="00996C01"/>
    <w:rsid w:val="009B428D"/>
    <w:rsid w:val="009B4480"/>
    <w:rsid w:val="009B4D0B"/>
    <w:rsid w:val="009B555F"/>
    <w:rsid w:val="009C0CCC"/>
    <w:rsid w:val="009D158A"/>
    <w:rsid w:val="009D51E8"/>
    <w:rsid w:val="009F65D6"/>
    <w:rsid w:val="009F7354"/>
    <w:rsid w:val="00A04A69"/>
    <w:rsid w:val="00A04C80"/>
    <w:rsid w:val="00A11E8F"/>
    <w:rsid w:val="00A179F4"/>
    <w:rsid w:val="00A44F2A"/>
    <w:rsid w:val="00A45B38"/>
    <w:rsid w:val="00A51710"/>
    <w:rsid w:val="00A61D31"/>
    <w:rsid w:val="00A6467B"/>
    <w:rsid w:val="00A7623D"/>
    <w:rsid w:val="00A77868"/>
    <w:rsid w:val="00A8063C"/>
    <w:rsid w:val="00A81C9A"/>
    <w:rsid w:val="00A847BE"/>
    <w:rsid w:val="00A94A01"/>
    <w:rsid w:val="00AD02E2"/>
    <w:rsid w:val="00AD2B31"/>
    <w:rsid w:val="00B05D01"/>
    <w:rsid w:val="00B07E44"/>
    <w:rsid w:val="00B247B9"/>
    <w:rsid w:val="00B257E9"/>
    <w:rsid w:val="00B63615"/>
    <w:rsid w:val="00B74FDA"/>
    <w:rsid w:val="00B841E0"/>
    <w:rsid w:val="00BA64B0"/>
    <w:rsid w:val="00BC0B1A"/>
    <w:rsid w:val="00BD7A6D"/>
    <w:rsid w:val="00BE1780"/>
    <w:rsid w:val="00BE40ED"/>
    <w:rsid w:val="00BF5173"/>
    <w:rsid w:val="00BF6504"/>
    <w:rsid w:val="00BF7D07"/>
    <w:rsid w:val="00C0201E"/>
    <w:rsid w:val="00C201D2"/>
    <w:rsid w:val="00C2097C"/>
    <w:rsid w:val="00C24D56"/>
    <w:rsid w:val="00C25FC9"/>
    <w:rsid w:val="00C267C3"/>
    <w:rsid w:val="00C41D33"/>
    <w:rsid w:val="00C4609C"/>
    <w:rsid w:val="00C5671C"/>
    <w:rsid w:val="00C93253"/>
    <w:rsid w:val="00C93610"/>
    <w:rsid w:val="00C97B25"/>
    <w:rsid w:val="00CB19B4"/>
    <w:rsid w:val="00CB5E6A"/>
    <w:rsid w:val="00CC365A"/>
    <w:rsid w:val="00CF4C39"/>
    <w:rsid w:val="00D009F7"/>
    <w:rsid w:val="00DA18F2"/>
    <w:rsid w:val="00DC0458"/>
    <w:rsid w:val="00DC6034"/>
    <w:rsid w:val="00DD1D7E"/>
    <w:rsid w:val="00DD650F"/>
    <w:rsid w:val="00E02F09"/>
    <w:rsid w:val="00E04A22"/>
    <w:rsid w:val="00E13939"/>
    <w:rsid w:val="00E17BF5"/>
    <w:rsid w:val="00E23486"/>
    <w:rsid w:val="00E57C15"/>
    <w:rsid w:val="00E62D4F"/>
    <w:rsid w:val="00E96652"/>
    <w:rsid w:val="00EB71CA"/>
    <w:rsid w:val="00EC2A60"/>
    <w:rsid w:val="00F30BFE"/>
    <w:rsid w:val="00F36433"/>
    <w:rsid w:val="00F5138B"/>
    <w:rsid w:val="00F53B7A"/>
    <w:rsid w:val="00F57045"/>
    <w:rsid w:val="00F74CFE"/>
    <w:rsid w:val="00FB06F7"/>
    <w:rsid w:val="00FE0925"/>
    <w:rsid w:val="00FE1AFB"/>
    <w:rsid w:val="00FE4FDD"/>
    <w:rsid w:val="00F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B6"/>
    <w:pPr>
      <w:spacing w:after="160" w:line="259" w:lineRule="auto"/>
    </w:pPr>
    <w:rPr>
      <w:lang w:val="en-GB" w:eastAsia="zh-CN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A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A6C"/>
    <w:rPr>
      <w:rFonts w:cs="Times New Roman"/>
    </w:rPr>
  </w:style>
  <w:style w:type="table" w:styleId="TableGrid">
    <w:name w:val="Table Grid"/>
    <w:basedOn w:val="TableNormal"/>
    <w:uiPriority w:val="99"/>
    <w:rsid w:val="00664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4A6C"/>
    <w:pPr>
      <w:ind w:left="720"/>
      <w:contextualSpacing/>
    </w:pPr>
  </w:style>
  <w:style w:type="table" w:customStyle="1" w:styleId="TableGrid1">
    <w:name w:val="Table Grid1"/>
    <w:uiPriority w:val="99"/>
    <w:rsid w:val="002E52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764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E09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322F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A179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4A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265F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33E6"/>
    <w:rPr>
      <w:rFonts w:ascii="Times New Roman" w:hAnsi="Times New Roman"/>
      <w:sz w:val="0"/>
      <w:szCs w:val="0"/>
      <w:lang w:val="en-GB"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392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TKNH (Tanja Karin Hansen)</dc:creator>
  <cp:keywords/>
  <dc:description/>
  <cp:lastModifiedBy>Ulrich</cp:lastModifiedBy>
  <cp:revision>2</cp:revision>
  <dcterms:created xsi:type="dcterms:W3CDTF">2021-12-09T10:16:00Z</dcterms:created>
  <dcterms:modified xsi:type="dcterms:W3CDTF">2021-12-09T10:16:00Z</dcterms:modified>
</cp:coreProperties>
</file>