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18" w:rsidRPr="00552F78" w:rsidRDefault="00D77D18" w:rsidP="00AA1719">
      <w:pPr>
        <w:outlineLvl w:val="0"/>
        <w:rPr>
          <w:b/>
          <w:bCs/>
          <w:lang w:val="da-DK"/>
        </w:rPr>
      </w:pPr>
      <w:r w:rsidRPr="00664A6C">
        <w:rPr>
          <w:b/>
          <w:bCs/>
          <w:lang w:val="da-DK"/>
        </w:rPr>
        <w:t>Agenda</w:t>
      </w:r>
    </w:p>
    <w:p w:rsidR="00D77D18" w:rsidRDefault="00D77D18" w:rsidP="0004458E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664A6C">
        <w:rPr>
          <w:b/>
          <w:bCs/>
          <w:lang w:val="da-DK"/>
        </w:rPr>
        <w:t>Referent</w:t>
      </w:r>
      <w:r>
        <w:rPr>
          <w:b/>
          <w:bCs/>
          <w:lang w:val="da-DK"/>
        </w:rPr>
        <w:t>:Tanja</w:t>
      </w:r>
    </w:p>
    <w:p w:rsidR="00D77D18" w:rsidRPr="007A1E2B" w:rsidRDefault="00D77D18" w:rsidP="00B00AD1">
      <w:pPr>
        <w:spacing w:after="0"/>
        <w:ind w:left="720"/>
        <w:rPr>
          <w:b/>
          <w:bCs/>
          <w:lang w:val="da-DK"/>
        </w:rPr>
      </w:pPr>
    </w:p>
    <w:p w:rsidR="00D77D18" w:rsidRPr="009F7513" w:rsidRDefault="00D77D18" w:rsidP="009F7513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 w:rsidRPr="0004458E">
        <w:rPr>
          <w:b/>
          <w:bCs/>
          <w:lang w:val="da-DK"/>
        </w:rPr>
        <w:t>Godkendelse af tidligere referat</w:t>
      </w:r>
    </w:p>
    <w:p w:rsidR="00D77D18" w:rsidRPr="00C2097C" w:rsidRDefault="00D77D18" w:rsidP="00C2097C">
      <w:pPr>
        <w:spacing w:after="0"/>
        <w:rPr>
          <w:color w:val="BF8F00"/>
          <w:lang w:val="da-DK"/>
        </w:rPr>
      </w:pPr>
    </w:p>
    <w:p w:rsidR="00D77D18" w:rsidRDefault="00D77D18" w:rsidP="00A40333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 w:rsidRPr="00A40333">
        <w:rPr>
          <w:b/>
          <w:bCs/>
          <w:lang w:val="da-DK"/>
        </w:rPr>
        <w:t>Evaluering af C-stævne i dressur</w:t>
      </w:r>
    </w:p>
    <w:p w:rsidR="00D77D18" w:rsidRPr="00866575" w:rsidRDefault="00D77D18" w:rsidP="00866575">
      <w:pPr>
        <w:spacing w:after="0"/>
        <w:ind w:firstLine="720"/>
        <w:rPr>
          <w:lang w:val="da-DK"/>
        </w:rPr>
      </w:pPr>
      <w:r w:rsidRPr="00866575">
        <w:rPr>
          <w:lang w:val="da-DK"/>
        </w:rPr>
        <w:t>Det gik fint, problemer med lyden lørdag, men det blev fikset natten over.</w:t>
      </w:r>
    </w:p>
    <w:p w:rsidR="00D77D18" w:rsidRDefault="00D77D18" w:rsidP="00E85FBA">
      <w:pPr>
        <w:pStyle w:val="ListParagraph"/>
        <w:spacing w:after="0"/>
        <w:rPr>
          <w:b/>
          <w:bCs/>
          <w:lang w:val="da-DK"/>
        </w:rPr>
      </w:pPr>
    </w:p>
    <w:p w:rsidR="00D77D18" w:rsidRPr="00A40333" w:rsidRDefault="00D77D18" w:rsidP="00A40333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 w:rsidRPr="00A40333">
        <w:rPr>
          <w:b/>
          <w:bCs/>
          <w:lang w:val="da-DK"/>
        </w:rPr>
        <w:t xml:space="preserve">Bestyrelsen 2022? Hvem bliver, hvem går. </w:t>
      </w:r>
    </w:p>
    <w:p w:rsidR="00D77D18" w:rsidRPr="00E85FBA" w:rsidRDefault="00D77D18" w:rsidP="00E85FBA">
      <w:pPr>
        <w:pStyle w:val="ListParagraph"/>
        <w:spacing w:after="0"/>
        <w:rPr>
          <w:lang w:val="da-DK"/>
        </w:rPr>
      </w:pPr>
      <w:r w:rsidRPr="00E85FBA">
        <w:rPr>
          <w:lang w:val="da-DK"/>
        </w:rPr>
        <w:t xml:space="preserve">På valg er: </w:t>
      </w:r>
    </w:p>
    <w:p w:rsidR="00D77D18" w:rsidRDefault="00D77D18" w:rsidP="0049188B">
      <w:pPr>
        <w:pStyle w:val="ListParagraph"/>
        <w:spacing w:after="0"/>
        <w:rPr>
          <w:lang w:val="da-DK"/>
        </w:rPr>
      </w:pPr>
      <w:r w:rsidRPr="00E85FBA">
        <w:rPr>
          <w:lang w:val="da-DK"/>
        </w:rPr>
        <w:t>I lige år vælges: Næstformand</w:t>
      </w:r>
      <w:r>
        <w:rPr>
          <w:lang w:val="da-DK"/>
        </w:rPr>
        <w:t xml:space="preserve"> (Kimmie)</w:t>
      </w:r>
      <w:r w:rsidRPr="00E85FBA">
        <w:rPr>
          <w:lang w:val="da-DK"/>
        </w:rPr>
        <w:t>, kasserer</w:t>
      </w:r>
      <w:r>
        <w:rPr>
          <w:lang w:val="da-DK"/>
        </w:rPr>
        <w:t xml:space="preserve"> ( Mette)</w:t>
      </w:r>
      <w:r w:rsidRPr="00E85FBA">
        <w:rPr>
          <w:lang w:val="da-DK"/>
        </w:rPr>
        <w:t>, dressurudvalgsformand</w:t>
      </w:r>
      <w:r>
        <w:rPr>
          <w:lang w:val="da-DK"/>
        </w:rPr>
        <w:t xml:space="preserve"> (Julie Haukohl)</w:t>
      </w:r>
      <w:r w:rsidRPr="00E85FBA">
        <w:rPr>
          <w:lang w:val="da-DK"/>
        </w:rPr>
        <w:t xml:space="preserve"> samt terræn-, spring- og </w:t>
      </w:r>
      <w:r w:rsidRPr="0049188B">
        <w:rPr>
          <w:lang w:val="da-DK"/>
        </w:rPr>
        <w:t>millitary- formand</w:t>
      </w:r>
      <w:r>
        <w:rPr>
          <w:lang w:val="da-DK"/>
        </w:rPr>
        <w:t xml:space="preserve"> (Lilianna)</w:t>
      </w:r>
      <w:r w:rsidRPr="0049188B">
        <w:rPr>
          <w:lang w:val="da-DK"/>
        </w:rPr>
        <w:t>.</w:t>
      </w:r>
    </w:p>
    <w:p w:rsidR="00D77D18" w:rsidRDefault="00D77D18" w:rsidP="0049188B">
      <w:pPr>
        <w:pStyle w:val="ListParagraph"/>
        <w:spacing w:after="0"/>
        <w:rPr>
          <w:lang w:val="da-DK"/>
        </w:rPr>
      </w:pPr>
    </w:p>
    <w:p w:rsidR="00D77D18" w:rsidRDefault="00D77D18" w:rsidP="00394225">
      <w:pPr>
        <w:pStyle w:val="ListParagraph"/>
        <w:numPr>
          <w:ilvl w:val="0"/>
          <w:numId w:val="25"/>
        </w:numPr>
        <w:spacing w:after="0"/>
        <w:rPr>
          <w:lang w:val="da-DK"/>
        </w:rPr>
      </w:pPr>
      <w:r>
        <w:rPr>
          <w:lang w:val="da-DK"/>
        </w:rPr>
        <w:t xml:space="preserve">Julie Lykke Rose hjælper </w:t>
      </w:r>
      <w:r w:rsidRPr="00721132">
        <w:rPr>
          <w:color w:val="FF0000"/>
          <w:lang w:val="da-DK"/>
        </w:rPr>
        <w:t>bliver ikke</w:t>
      </w:r>
    </w:p>
    <w:p w:rsidR="00D77D18" w:rsidRDefault="00D77D18" w:rsidP="00394225">
      <w:pPr>
        <w:pStyle w:val="ListParagraph"/>
        <w:numPr>
          <w:ilvl w:val="0"/>
          <w:numId w:val="25"/>
        </w:numPr>
        <w:spacing w:after="0"/>
        <w:rPr>
          <w:lang w:val="da-DK"/>
        </w:rPr>
      </w:pPr>
      <w:r>
        <w:rPr>
          <w:lang w:val="da-DK"/>
        </w:rPr>
        <w:t xml:space="preserve">Luna Larsen sponsor </w:t>
      </w:r>
      <w:r w:rsidRPr="00721132">
        <w:rPr>
          <w:color w:val="FF0000"/>
          <w:lang w:val="da-DK"/>
        </w:rPr>
        <w:t>bliver ikke</w:t>
      </w:r>
    </w:p>
    <w:p w:rsidR="00D77D18" w:rsidRDefault="00D77D18" w:rsidP="00394225">
      <w:pPr>
        <w:pStyle w:val="ListParagraph"/>
        <w:numPr>
          <w:ilvl w:val="0"/>
          <w:numId w:val="25"/>
        </w:numPr>
        <w:spacing w:after="0"/>
        <w:rPr>
          <w:lang w:val="da-DK"/>
        </w:rPr>
      </w:pPr>
      <w:r>
        <w:rPr>
          <w:lang w:val="da-DK"/>
        </w:rPr>
        <w:t>Kimmie næstformand bliver</w:t>
      </w:r>
    </w:p>
    <w:p w:rsidR="00D77D18" w:rsidRDefault="00D77D18" w:rsidP="00394225">
      <w:pPr>
        <w:pStyle w:val="ListParagraph"/>
        <w:numPr>
          <w:ilvl w:val="0"/>
          <w:numId w:val="25"/>
        </w:numPr>
        <w:spacing w:after="0"/>
        <w:rPr>
          <w:lang w:val="da-DK"/>
        </w:rPr>
      </w:pPr>
      <w:r>
        <w:rPr>
          <w:lang w:val="da-DK"/>
        </w:rPr>
        <w:t>Julie Haukohl dressur bliver</w:t>
      </w:r>
    </w:p>
    <w:p w:rsidR="00D77D18" w:rsidRDefault="00D77D18" w:rsidP="001219B7">
      <w:pPr>
        <w:pStyle w:val="ListParagraph"/>
        <w:numPr>
          <w:ilvl w:val="0"/>
          <w:numId w:val="25"/>
        </w:numPr>
        <w:spacing w:after="0"/>
        <w:rPr>
          <w:lang w:val="da-DK"/>
        </w:rPr>
      </w:pPr>
      <w:r w:rsidRPr="00E84805">
        <w:rPr>
          <w:lang w:val="da-DK"/>
        </w:rPr>
        <w:t xml:space="preserve">Lilianna spring </w:t>
      </w:r>
      <w:r w:rsidRPr="00721132">
        <w:rPr>
          <w:color w:val="FF0000"/>
          <w:lang w:val="da-DK"/>
        </w:rPr>
        <w:t>bliver ikke</w:t>
      </w:r>
    </w:p>
    <w:p w:rsidR="00D77D18" w:rsidRPr="00E84805" w:rsidRDefault="00D77D18" w:rsidP="001219B7">
      <w:pPr>
        <w:pStyle w:val="ListParagraph"/>
        <w:numPr>
          <w:ilvl w:val="0"/>
          <w:numId w:val="25"/>
        </w:numPr>
        <w:spacing w:after="0"/>
        <w:rPr>
          <w:lang w:val="da-DK"/>
        </w:rPr>
      </w:pPr>
      <w:r>
        <w:rPr>
          <w:lang w:val="da-DK"/>
        </w:rPr>
        <w:t>Mette bliver</w:t>
      </w:r>
    </w:p>
    <w:p w:rsidR="00D77D18" w:rsidRPr="00A11E8F" w:rsidRDefault="00D77D18" w:rsidP="00E85FBA">
      <w:pPr>
        <w:pStyle w:val="ListParagraph"/>
        <w:spacing w:after="0"/>
        <w:rPr>
          <w:b/>
          <w:bCs/>
          <w:lang w:val="da-DK"/>
        </w:rPr>
      </w:pPr>
    </w:p>
    <w:p w:rsidR="00D77D18" w:rsidRDefault="00D77D18" w:rsidP="000523EE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Stævner i 2022</w:t>
      </w:r>
    </w:p>
    <w:p w:rsidR="00D77D18" w:rsidRPr="00E534D4" w:rsidRDefault="00D77D18" w:rsidP="00E534D4">
      <w:pPr>
        <w:pStyle w:val="ListParagraph"/>
        <w:rPr>
          <w:lang w:val="da-DK"/>
        </w:rPr>
      </w:pPr>
      <w:r w:rsidRPr="00E534D4">
        <w:rPr>
          <w:lang w:val="da-DK"/>
        </w:rPr>
        <w:t>Søgte stævner inden stævne koordineringsmøde</w:t>
      </w:r>
      <w:r>
        <w:rPr>
          <w:lang w:val="da-DK"/>
        </w:rPr>
        <w:t>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3"/>
        <w:gridCol w:w="1060"/>
        <w:gridCol w:w="884"/>
        <w:gridCol w:w="1550"/>
        <w:gridCol w:w="981"/>
        <w:gridCol w:w="981"/>
        <w:gridCol w:w="3066"/>
      </w:tblGrid>
      <w:tr w:rsidR="00D77D18" w:rsidRPr="0004467E" w:rsidTr="00FA27BE">
        <w:trPr>
          <w:trHeight w:val="307"/>
        </w:trPr>
        <w:tc>
          <w:tcPr>
            <w:tcW w:w="1203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1736">
              <w:rPr>
                <w:rFonts w:eastAsia="Times New Roman" w:cs="Calibri"/>
                <w:b/>
                <w:bCs/>
                <w:color w:val="000000"/>
              </w:rPr>
              <w:t>Måned</w:t>
            </w:r>
          </w:p>
        </w:tc>
        <w:tc>
          <w:tcPr>
            <w:tcW w:w="106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1736">
              <w:rPr>
                <w:rFonts w:eastAsia="Times New Roman" w:cs="Calibri"/>
                <w:b/>
                <w:bCs/>
                <w:color w:val="000000"/>
              </w:rPr>
              <w:t>Dato</w:t>
            </w:r>
          </w:p>
        </w:tc>
        <w:tc>
          <w:tcPr>
            <w:tcW w:w="482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1736">
              <w:rPr>
                <w:rFonts w:eastAsia="Times New Roman" w:cs="Calibri"/>
                <w:b/>
                <w:bCs/>
                <w:color w:val="000000"/>
              </w:rPr>
              <w:t>C/D/E stævne</w:t>
            </w:r>
          </w:p>
        </w:tc>
        <w:tc>
          <w:tcPr>
            <w:tcW w:w="155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1736">
              <w:rPr>
                <w:rFonts w:eastAsia="Times New Roman" w:cs="Calibri"/>
                <w:b/>
                <w:bCs/>
                <w:color w:val="000000"/>
              </w:rPr>
              <w:t>dressur/spring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1736">
              <w:rPr>
                <w:rFonts w:eastAsia="Times New Roman" w:cs="Calibri"/>
                <w:b/>
                <w:bCs/>
                <w:color w:val="000000"/>
              </w:rPr>
              <w:t>2. prioritet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1736">
              <w:rPr>
                <w:rFonts w:eastAsia="Times New Roman" w:cs="Calibri"/>
                <w:b/>
                <w:bCs/>
                <w:color w:val="000000"/>
              </w:rPr>
              <w:t>3. prioritet</w:t>
            </w:r>
          </w:p>
        </w:tc>
        <w:tc>
          <w:tcPr>
            <w:tcW w:w="3066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1736">
              <w:rPr>
                <w:rFonts w:eastAsia="Times New Roman" w:cs="Calibri"/>
                <w:b/>
                <w:bCs/>
                <w:color w:val="000000"/>
              </w:rPr>
              <w:t>Kommentar</w:t>
            </w:r>
          </w:p>
        </w:tc>
      </w:tr>
      <w:tr w:rsidR="00D77D18" w:rsidRPr="0004467E" w:rsidTr="00FA27BE">
        <w:trPr>
          <w:trHeight w:val="307"/>
        </w:trPr>
        <w:tc>
          <w:tcPr>
            <w:tcW w:w="1203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 xml:space="preserve">April </w:t>
            </w:r>
          </w:p>
        </w:tc>
        <w:tc>
          <w:tcPr>
            <w:tcW w:w="106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15. og 16.</w:t>
            </w:r>
          </w:p>
        </w:tc>
        <w:tc>
          <w:tcPr>
            <w:tcW w:w="482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D</w:t>
            </w:r>
          </w:p>
        </w:tc>
        <w:tc>
          <w:tcPr>
            <w:tcW w:w="155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  <w:lang w:val="da-DK"/>
              </w:rPr>
            </w:pPr>
            <w:r w:rsidRPr="00761736">
              <w:rPr>
                <w:rFonts w:eastAsia="Times New Roman" w:cs="Calibri"/>
                <w:color w:val="000000"/>
                <w:lang w:val="da-DK"/>
              </w:rPr>
              <w:t>Dressur (d. 15.) og spring (d. 16)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23.-24. april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9.-10. April</w:t>
            </w:r>
          </w:p>
        </w:tc>
        <w:tc>
          <w:tcPr>
            <w:tcW w:w="3066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77D18" w:rsidRPr="0004467E" w:rsidTr="00FA27BE">
        <w:trPr>
          <w:trHeight w:val="307"/>
        </w:trPr>
        <w:tc>
          <w:tcPr>
            <w:tcW w:w="1203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Maj</w:t>
            </w:r>
          </w:p>
        </w:tc>
        <w:tc>
          <w:tcPr>
            <w:tcW w:w="106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13.-</w:t>
            </w:r>
          </w:p>
        </w:tc>
        <w:tc>
          <w:tcPr>
            <w:tcW w:w="482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D</w:t>
            </w:r>
          </w:p>
        </w:tc>
        <w:tc>
          <w:tcPr>
            <w:tcW w:w="155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Spring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6. maj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3066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77D18" w:rsidRPr="0004467E" w:rsidTr="00FA27BE">
        <w:trPr>
          <w:trHeight w:val="357"/>
        </w:trPr>
        <w:tc>
          <w:tcPr>
            <w:tcW w:w="1203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Maj</w:t>
            </w:r>
          </w:p>
        </w:tc>
        <w:tc>
          <w:tcPr>
            <w:tcW w:w="106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14.-15.</w:t>
            </w:r>
          </w:p>
        </w:tc>
        <w:tc>
          <w:tcPr>
            <w:tcW w:w="482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C</w:t>
            </w:r>
          </w:p>
        </w:tc>
        <w:tc>
          <w:tcPr>
            <w:tcW w:w="155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Spring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7.-8. maj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3066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77D18" w:rsidRPr="0004467E" w:rsidTr="00FA27BE">
        <w:trPr>
          <w:trHeight w:val="307"/>
        </w:trPr>
        <w:tc>
          <w:tcPr>
            <w:tcW w:w="1203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Juni</w:t>
            </w:r>
          </w:p>
        </w:tc>
        <w:tc>
          <w:tcPr>
            <w:tcW w:w="106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18.-19.</w:t>
            </w:r>
          </w:p>
        </w:tc>
        <w:tc>
          <w:tcPr>
            <w:tcW w:w="482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D</w:t>
            </w:r>
          </w:p>
        </w:tc>
        <w:tc>
          <w:tcPr>
            <w:tcW w:w="155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Dressur og spring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25.-26.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3066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77D18" w:rsidRPr="0004467E" w:rsidTr="00FA27BE">
        <w:trPr>
          <w:trHeight w:val="307"/>
        </w:trPr>
        <w:tc>
          <w:tcPr>
            <w:tcW w:w="1203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August</w:t>
            </w:r>
          </w:p>
        </w:tc>
        <w:tc>
          <w:tcPr>
            <w:tcW w:w="106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19.</w:t>
            </w:r>
          </w:p>
        </w:tc>
        <w:tc>
          <w:tcPr>
            <w:tcW w:w="482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</w:t>
            </w:r>
          </w:p>
        </w:tc>
        <w:tc>
          <w:tcPr>
            <w:tcW w:w="155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Dressur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26.aug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066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77D18" w:rsidRPr="0004467E" w:rsidTr="00FA27BE">
        <w:trPr>
          <w:trHeight w:val="307"/>
        </w:trPr>
        <w:tc>
          <w:tcPr>
            <w:tcW w:w="1203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August</w:t>
            </w:r>
          </w:p>
        </w:tc>
        <w:tc>
          <w:tcPr>
            <w:tcW w:w="106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20.-21.</w:t>
            </w:r>
          </w:p>
        </w:tc>
        <w:tc>
          <w:tcPr>
            <w:tcW w:w="482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C</w:t>
            </w:r>
          </w:p>
        </w:tc>
        <w:tc>
          <w:tcPr>
            <w:tcW w:w="155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Dressur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27.-28.</w:t>
            </w:r>
            <w:r>
              <w:rPr>
                <w:rFonts w:eastAsia="Times New Roman" w:cs="Calibri"/>
                <w:color w:val="000000"/>
              </w:rPr>
              <w:t>aug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3066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Gerne med distriksmesterskaber</w:t>
            </w:r>
          </w:p>
        </w:tc>
      </w:tr>
      <w:tr w:rsidR="00D77D18" w:rsidRPr="0004467E" w:rsidTr="00FA27BE">
        <w:trPr>
          <w:trHeight w:val="307"/>
        </w:trPr>
        <w:tc>
          <w:tcPr>
            <w:tcW w:w="1203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September</w:t>
            </w:r>
          </w:p>
        </w:tc>
        <w:tc>
          <w:tcPr>
            <w:tcW w:w="106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17.-18.</w:t>
            </w:r>
          </w:p>
        </w:tc>
        <w:tc>
          <w:tcPr>
            <w:tcW w:w="482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D</w:t>
            </w:r>
          </w:p>
        </w:tc>
        <w:tc>
          <w:tcPr>
            <w:tcW w:w="1550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  <w:lang w:val="da-DK"/>
              </w:rPr>
            </w:pPr>
            <w:r w:rsidRPr="00761736">
              <w:rPr>
                <w:rFonts w:eastAsia="Times New Roman" w:cs="Calibri"/>
                <w:color w:val="000000"/>
                <w:lang w:val="da-DK"/>
              </w:rPr>
              <w:t>Dressur (d. 17.) og spring (d. 18.)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3.-4. sept</w:t>
            </w:r>
          </w:p>
        </w:tc>
        <w:tc>
          <w:tcPr>
            <w:tcW w:w="981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3066" w:type="dxa"/>
            <w:noWrap/>
            <w:vAlign w:val="bottom"/>
          </w:tcPr>
          <w:p w:rsidR="00D77D18" w:rsidRPr="00761736" w:rsidRDefault="00D77D18" w:rsidP="007617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1736">
              <w:rPr>
                <w:rFonts w:eastAsia="Times New Roman" w:cs="Calibri"/>
                <w:color w:val="000000"/>
              </w:rPr>
              <w:t>KLUBMESTERSKAB</w:t>
            </w:r>
          </w:p>
        </w:tc>
      </w:tr>
    </w:tbl>
    <w:p w:rsidR="00D77D18" w:rsidRPr="001013F1" w:rsidRDefault="00D77D18" w:rsidP="001013F1">
      <w:pPr>
        <w:pStyle w:val="ListParagraph"/>
        <w:spacing w:after="0"/>
        <w:rPr>
          <w:lang w:val="da-DK"/>
        </w:rPr>
      </w:pPr>
    </w:p>
    <w:p w:rsidR="00D77D18" w:rsidRPr="00390A32" w:rsidRDefault="00D77D18" w:rsidP="001013F1">
      <w:pPr>
        <w:pStyle w:val="ListParagraph"/>
        <w:numPr>
          <w:ilvl w:val="0"/>
          <w:numId w:val="22"/>
        </w:numPr>
        <w:rPr>
          <w:lang w:val="da-DK"/>
        </w:rPr>
      </w:pPr>
      <w:r w:rsidRPr="001013F1">
        <w:rPr>
          <w:b/>
          <w:bCs/>
          <w:lang w:val="da-DK"/>
        </w:rPr>
        <w:t>Generalforsamling</w:t>
      </w:r>
      <w:r>
        <w:rPr>
          <w:b/>
          <w:bCs/>
          <w:lang w:val="da-DK"/>
        </w:rPr>
        <w:t xml:space="preserve"> </w:t>
      </w:r>
    </w:p>
    <w:p w:rsidR="00D77D18" w:rsidRPr="00A33835" w:rsidRDefault="00D77D18" w:rsidP="00A33835">
      <w:pPr>
        <w:pStyle w:val="ListParagraph"/>
        <w:numPr>
          <w:ilvl w:val="0"/>
          <w:numId w:val="28"/>
        </w:numPr>
        <w:rPr>
          <w:lang w:val="da-DK"/>
        </w:rPr>
      </w:pPr>
      <w:r w:rsidRPr="00A33835">
        <w:rPr>
          <w:lang w:val="da-DK"/>
        </w:rPr>
        <w:t>februar. kl. 19. smørrebrød. Hvem vil stå for pokalerne? Nanna/Lilianna</w:t>
      </w:r>
    </w:p>
    <w:p w:rsidR="00D77D18" w:rsidRPr="00390A32" w:rsidRDefault="00D77D18" w:rsidP="00390A32">
      <w:pPr>
        <w:pStyle w:val="ListParagraph"/>
        <w:rPr>
          <w:lang w:val="da-DK"/>
        </w:rPr>
      </w:pPr>
    </w:p>
    <w:p w:rsidR="00D77D18" w:rsidRDefault="00D77D18" w:rsidP="001013F1">
      <w:pPr>
        <w:pStyle w:val="ListParagraph"/>
        <w:numPr>
          <w:ilvl w:val="0"/>
          <w:numId w:val="24"/>
        </w:numPr>
        <w:rPr>
          <w:b/>
          <w:bCs/>
          <w:lang w:val="da-DK"/>
        </w:rPr>
      </w:pPr>
      <w:r w:rsidRPr="001013F1">
        <w:rPr>
          <w:b/>
          <w:bCs/>
          <w:lang w:val="da-DK"/>
        </w:rPr>
        <w:t>Nyt fra udvalgene, dressur, spring, materiale, sponsor, hjælper.</w:t>
      </w:r>
    </w:p>
    <w:p w:rsidR="00D77D18" w:rsidRDefault="00D77D18" w:rsidP="005E4F81">
      <w:pPr>
        <w:pStyle w:val="ListParagraph"/>
        <w:rPr>
          <w:lang w:val="da-DK"/>
        </w:rPr>
      </w:pPr>
      <w:r w:rsidRPr="0000734B">
        <w:rPr>
          <w:lang w:val="da-DK"/>
        </w:rPr>
        <w:t>Chistian siger</w:t>
      </w:r>
      <w:r>
        <w:rPr>
          <w:lang w:val="da-DK"/>
        </w:rPr>
        <w:t xml:space="preserve">: </w:t>
      </w:r>
    </w:p>
    <w:p w:rsidR="00D77D18" w:rsidRDefault="00D77D18" w:rsidP="005E4F81">
      <w:pPr>
        <w:pStyle w:val="ListParagraph"/>
        <w:rPr>
          <w:lang w:val="da-DK"/>
        </w:rPr>
      </w:pPr>
      <w:r>
        <w:rPr>
          <w:lang w:val="da-DK"/>
        </w:rPr>
        <w:t>Den røde traktor bliver færdig til foråret inden stævne sæsonen.</w:t>
      </w:r>
    </w:p>
    <w:p w:rsidR="00D77D18" w:rsidRDefault="00D77D18" w:rsidP="005E4F81">
      <w:pPr>
        <w:pStyle w:val="ListParagraph"/>
        <w:rPr>
          <w:lang w:val="da-DK"/>
        </w:rPr>
      </w:pPr>
      <w:r>
        <w:rPr>
          <w:lang w:val="da-DK"/>
        </w:rPr>
        <w:t xml:space="preserve">Fibernet til dressurdommertårnene bliver sat stille og roligt i gang. </w:t>
      </w:r>
    </w:p>
    <w:p w:rsidR="00D77D18" w:rsidRDefault="00D77D18" w:rsidP="005E4F81">
      <w:pPr>
        <w:pStyle w:val="ListParagraph"/>
        <w:rPr>
          <w:lang w:val="da-DK"/>
        </w:rPr>
      </w:pPr>
      <w:r w:rsidRPr="00F46FEE">
        <w:rPr>
          <w:lang w:val="da-DK"/>
        </w:rPr>
        <w:t>Lilianna: Mia Hastrup er booket til</w:t>
      </w:r>
      <w:r>
        <w:rPr>
          <w:lang w:val="da-DK"/>
        </w:rPr>
        <w:t>. 5. marts.</w:t>
      </w:r>
    </w:p>
    <w:p w:rsidR="00D77D18" w:rsidRDefault="00D77D18" w:rsidP="00BD0A43">
      <w:pPr>
        <w:pStyle w:val="ListParagraph"/>
        <w:rPr>
          <w:lang w:val="da-DK"/>
        </w:rPr>
      </w:pPr>
      <w:r>
        <w:rPr>
          <w:lang w:val="da-DK"/>
        </w:rPr>
        <w:t>Mette hører TRYK om indbos forsikring.</w:t>
      </w:r>
    </w:p>
    <w:p w:rsidR="00D77D18" w:rsidRDefault="00D77D18" w:rsidP="00BD0A43">
      <w:pPr>
        <w:pStyle w:val="ListParagraph"/>
        <w:rPr>
          <w:lang w:val="da-DK"/>
        </w:rPr>
      </w:pPr>
    </w:p>
    <w:p w:rsidR="00D77D18" w:rsidRPr="000F4738" w:rsidRDefault="00D77D18" w:rsidP="00AA1719">
      <w:pPr>
        <w:pStyle w:val="ListParagraph"/>
        <w:outlineLvl w:val="0"/>
        <w:rPr>
          <w:b/>
          <w:bCs/>
          <w:lang w:val="da-DK"/>
        </w:rPr>
      </w:pPr>
      <w:r w:rsidRPr="000F4738">
        <w:rPr>
          <w:b/>
          <w:bCs/>
          <w:lang w:val="da-DK"/>
        </w:rPr>
        <w:t>Ønsker til 2022</w:t>
      </w:r>
    </w:p>
    <w:p w:rsidR="00D77D18" w:rsidRDefault="00D77D18" w:rsidP="00A77FBA">
      <w:pPr>
        <w:pStyle w:val="ListParagraph"/>
        <w:numPr>
          <w:ilvl w:val="0"/>
          <w:numId w:val="25"/>
        </w:numPr>
        <w:rPr>
          <w:lang w:val="da-DK"/>
        </w:rPr>
      </w:pPr>
      <w:r>
        <w:rPr>
          <w:lang w:val="da-DK"/>
        </w:rPr>
        <w:t>Banerplaner</w:t>
      </w:r>
    </w:p>
    <w:p w:rsidR="00D77D18" w:rsidRDefault="00D77D18" w:rsidP="00A77FBA">
      <w:pPr>
        <w:pStyle w:val="ListParagraph"/>
        <w:numPr>
          <w:ilvl w:val="0"/>
          <w:numId w:val="25"/>
        </w:numPr>
        <w:rPr>
          <w:lang w:val="da-DK"/>
        </w:rPr>
      </w:pPr>
      <w:r>
        <w:rPr>
          <w:lang w:val="da-DK"/>
        </w:rPr>
        <w:t>Retning af bane 1</w:t>
      </w:r>
    </w:p>
    <w:p w:rsidR="00D77D18" w:rsidRDefault="00D77D18" w:rsidP="00A77FBA">
      <w:pPr>
        <w:pStyle w:val="ListParagraph"/>
        <w:numPr>
          <w:ilvl w:val="0"/>
          <w:numId w:val="25"/>
        </w:numPr>
        <w:rPr>
          <w:lang w:val="da-DK"/>
        </w:rPr>
      </w:pPr>
      <w:r>
        <w:rPr>
          <w:lang w:val="da-DK"/>
        </w:rPr>
        <w:t>Ovn</w:t>
      </w:r>
    </w:p>
    <w:p w:rsidR="00D77D18" w:rsidRDefault="00D77D18" w:rsidP="00A77FBA">
      <w:pPr>
        <w:pStyle w:val="ListParagraph"/>
        <w:numPr>
          <w:ilvl w:val="0"/>
          <w:numId w:val="25"/>
        </w:numPr>
        <w:rPr>
          <w:lang w:val="da-DK"/>
        </w:rPr>
      </w:pPr>
      <w:r>
        <w:rPr>
          <w:lang w:val="da-DK"/>
        </w:rPr>
        <w:t xml:space="preserve">Tag til udestuen </w:t>
      </w:r>
    </w:p>
    <w:p w:rsidR="00D77D18" w:rsidRDefault="00D77D18" w:rsidP="000A57C8">
      <w:pPr>
        <w:pStyle w:val="ListParagraph"/>
        <w:numPr>
          <w:ilvl w:val="0"/>
          <w:numId w:val="25"/>
        </w:numPr>
        <w:rPr>
          <w:lang w:val="da-DK"/>
        </w:rPr>
      </w:pPr>
      <w:r>
        <w:rPr>
          <w:lang w:val="da-DK"/>
        </w:rPr>
        <w:t>Bordplader i dommertårne</w:t>
      </w:r>
    </w:p>
    <w:p w:rsidR="00D77D18" w:rsidRDefault="00D77D18" w:rsidP="000A57C8">
      <w:pPr>
        <w:pStyle w:val="ListParagraph"/>
        <w:numPr>
          <w:ilvl w:val="0"/>
          <w:numId w:val="25"/>
        </w:numPr>
        <w:rPr>
          <w:lang w:val="da-DK"/>
        </w:rPr>
      </w:pPr>
      <w:r>
        <w:rPr>
          <w:lang w:val="da-DK"/>
        </w:rPr>
        <w:t>2 bordebænke sæt</w:t>
      </w:r>
    </w:p>
    <w:p w:rsidR="00D77D18" w:rsidRDefault="00D77D18" w:rsidP="000E56E4">
      <w:pPr>
        <w:pStyle w:val="ListParagraph"/>
        <w:numPr>
          <w:ilvl w:val="0"/>
          <w:numId w:val="25"/>
        </w:numPr>
        <w:rPr>
          <w:lang w:val="da-DK"/>
        </w:rPr>
      </w:pPr>
      <w:r>
        <w:rPr>
          <w:lang w:val="da-DK"/>
        </w:rPr>
        <w:t>Service til klubben</w:t>
      </w:r>
    </w:p>
    <w:p w:rsidR="00D77D18" w:rsidRPr="000E56E4" w:rsidRDefault="00D77D18" w:rsidP="000E56E4">
      <w:pPr>
        <w:pStyle w:val="ListParagraph"/>
        <w:numPr>
          <w:ilvl w:val="0"/>
          <w:numId w:val="25"/>
        </w:numPr>
        <w:rPr>
          <w:lang w:val="da-DK"/>
        </w:rPr>
      </w:pPr>
      <w:r>
        <w:rPr>
          <w:lang w:val="da-DK"/>
        </w:rPr>
        <w:t>Sandsække til springbanen</w:t>
      </w:r>
    </w:p>
    <w:p w:rsidR="00D77D18" w:rsidRPr="00F46FEE" w:rsidRDefault="00D77D18" w:rsidP="00B3682D">
      <w:pPr>
        <w:pStyle w:val="ListParagraph"/>
        <w:rPr>
          <w:b/>
          <w:bCs/>
          <w:lang w:val="da-DK"/>
        </w:rPr>
      </w:pPr>
    </w:p>
    <w:p w:rsidR="00D77D18" w:rsidRDefault="00D77D18" w:rsidP="001013F1">
      <w:pPr>
        <w:pStyle w:val="ListParagraph"/>
        <w:numPr>
          <w:ilvl w:val="0"/>
          <w:numId w:val="24"/>
        </w:numPr>
        <w:rPr>
          <w:b/>
          <w:bCs/>
          <w:lang w:val="da-DK"/>
        </w:rPr>
      </w:pPr>
      <w:r w:rsidRPr="00724341">
        <w:rPr>
          <w:b/>
          <w:bCs/>
          <w:lang w:val="da-DK"/>
        </w:rPr>
        <w:t xml:space="preserve">Vi lukker klubben ned d. 7. nov kl. 10. </w:t>
      </w:r>
    </w:p>
    <w:p w:rsidR="00D77D18" w:rsidRDefault="00D77D18" w:rsidP="00724341">
      <w:pPr>
        <w:pStyle w:val="ListParagraph"/>
        <w:rPr>
          <w:lang w:val="da-DK"/>
        </w:rPr>
      </w:pPr>
      <w:r w:rsidRPr="00724341">
        <w:rPr>
          <w:lang w:val="da-DK"/>
        </w:rPr>
        <w:t>Lilianna vil du lurer på hvilke spring der kan blive ude vinteren over</w:t>
      </w:r>
      <w:r>
        <w:rPr>
          <w:lang w:val="da-DK"/>
        </w:rPr>
        <w:t>.</w:t>
      </w:r>
    </w:p>
    <w:p w:rsidR="00D77D18" w:rsidRPr="00FD2C97" w:rsidRDefault="00D77D18" w:rsidP="00FD2C97">
      <w:pPr>
        <w:pStyle w:val="ListParagraph"/>
        <w:numPr>
          <w:ilvl w:val="0"/>
          <w:numId w:val="25"/>
        </w:numPr>
        <w:rPr>
          <w:lang w:val="da-DK"/>
        </w:rPr>
      </w:pPr>
      <w:r w:rsidRPr="00724341">
        <w:rPr>
          <w:lang w:val="da-DK"/>
        </w:rPr>
        <w:t>Flere har været rigtig glade for at der har stået spring ude over vinteren</w:t>
      </w:r>
      <w:r>
        <w:rPr>
          <w:lang w:val="da-DK"/>
        </w:rPr>
        <w:t>.</w:t>
      </w:r>
    </w:p>
    <w:p w:rsidR="00D77D18" w:rsidRDefault="00D77D18" w:rsidP="00AA1719">
      <w:pPr>
        <w:spacing w:after="0"/>
        <w:outlineLvl w:val="0"/>
        <w:rPr>
          <w:b/>
          <w:bCs/>
          <w:lang w:val="da-DK"/>
        </w:rPr>
      </w:pPr>
      <w:r>
        <w:rPr>
          <w:b/>
          <w:bCs/>
          <w:lang w:val="da-DK"/>
        </w:rPr>
        <w:t>EVT.</w:t>
      </w:r>
    </w:p>
    <w:p w:rsidR="00D77D18" w:rsidRPr="002B01CD" w:rsidRDefault="00D77D18" w:rsidP="006F5B89">
      <w:pPr>
        <w:spacing w:after="0"/>
        <w:rPr>
          <w:lang w:val="da-DK"/>
        </w:rPr>
      </w:pPr>
      <w:r w:rsidRPr="002B01CD">
        <w:rPr>
          <w:lang w:val="da-DK"/>
        </w:rPr>
        <w:t>Ny hjemmeside under opbygning</w:t>
      </w:r>
      <w:r>
        <w:rPr>
          <w:lang w:val="da-DK"/>
        </w:rPr>
        <w:t>, den hedder pt.</w:t>
      </w:r>
      <w:r w:rsidRPr="002B01CD">
        <w:rPr>
          <w:lang w:val="da-DK"/>
        </w:rPr>
        <w:t>:</w:t>
      </w:r>
    </w:p>
    <w:p w:rsidR="00D77D18" w:rsidRPr="004764A3" w:rsidRDefault="00D77D18" w:rsidP="006F5B89">
      <w:pPr>
        <w:spacing w:after="0"/>
        <w:rPr>
          <w:lang w:val="da-DK"/>
        </w:rPr>
      </w:pPr>
      <w:r w:rsidRPr="002B01CD">
        <w:rPr>
          <w:lang w:val="da-DK"/>
        </w:rPr>
        <w:t>nvr.Zakobo.dk</w:t>
      </w:r>
    </w:p>
    <w:p w:rsidR="00D77D18" w:rsidRDefault="00D77D18" w:rsidP="00CC365A">
      <w:pPr>
        <w:spacing w:after="0"/>
        <w:ind w:left="720"/>
        <w:rPr>
          <w:b/>
          <w:bCs/>
          <w:lang w:val="da-DK"/>
        </w:rPr>
      </w:pPr>
    </w:p>
    <w:p w:rsidR="00D77D18" w:rsidRDefault="00D77D18" w:rsidP="00AA1719">
      <w:pPr>
        <w:outlineLvl w:val="0"/>
        <w:rPr>
          <w:b/>
          <w:bCs/>
          <w:lang w:val="da-DK"/>
        </w:rPr>
      </w:pPr>
      <w:r>
        <w:rPr>
          <w:b/>
          <w:bCs/>
          <w:lang w:val="da-DK"/>
        </w:rPr>
        <w:t>Næste møde</w:t>
      </w:r>
    </w:p>
    <w:p w:rsidR="00D77D18" w:rsidRPr="004764A3" w:rsidRDefault="00D77D18" w:rsidP="006255FD">
      <w:pPr>
        <w:rPr>
          <w:lang w:val="da-DK"/>
        </w:rPr>
      </w:pPr>
      <w:r w:rsidRPr="004764A3">
        <w:rPr>
          <w:lang w:val="da-DK"/>
        </w:rPr>
        <w:t>Engang i Januar</w:t>
      </w:r>
    </w:p>
    <w:p w:rsidR="00D77D18" w:rsidRPr="00E04A22" w:rsidRDefault="00D77D18" w:rsidP="006255FD">
      <w:pPr>
        <w:rPr>
          <w:b/>
          <w:bCs/>
          <w:lang w:val="da-DK"/>
        </w:rPr>
      </w:pPr>
    </w:p>
    <w:sectPr w:rsidR="00D77D18" w:rsidRPr="00E04A22" w:rsidSect="00721132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18" w:rsidRDefault="00D77D18" w:rsidP="00664A6C">
      <w:pPr>
        <w:spacing w:after="0" w:line="240" w:lineRule="auto"/>
      </w:pPr>
      <w:r>
        <w:separator/>
      </w:r>
    </w:p>
  </w:endnote>
  <w:endnote w:type="continuationSeparator" w:id="0">
    <w:p w:rsidR="00D77D18" w:rsidRDefault="00D77D18" w:rsidP="0066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18" w:rsidRDefault="00D77D18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D77D18" w:rsidRDefault="00D77D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18" w:rsidRDefault="00D77D18" w:rsidP="00664A6C">
      <w:pPr>
        <w:spacing w:after="0" w:line="240" w:lineRule="auto"/>
      </w:pPr>
      <w:r>
        <w:separator/>
      </w:r>
    </w:p>
  </w:footnote>
  <w:footnote w:type="continuationSeparator" w:id="0">
    <w:p w:rsidR="00D77D18" w:rsidRDefault="00D77D18" w:rsidP="0066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18" w:rsidRPr="009B4480" w:rsidRDefault="00D77D18" w:rsidP="009B4480">
    <w:pPr>
      <w:pStyle w:val="Header"/>
      <w:rPr>
        <w:b/>
        <w:bCs/>
        <w:lang w:val="da-DK"/>
      </w:rPr>
    </w:pPr>
    <w:r w:rsidRPr="00664A6C">
      <w:rPr>
        <w:b/>
        <w:bCs/>
        <w:lang w:val="da-DK"/>
      </w:rPr>
      <w:t>Bestyrelsesmød</w:t>
    </w:r>
    <w:r>
      <w:rPr>
        <w:b/>
        <w:bCs/>
        <w:lang w:val="da-DK"/>
      </w:rPr>
      <w:t>e 28. oktober</w:t>
    </w:r>
    <w:r w:rsidRPr="00664A6C">
      <w:rPr>
        <w:b/>
        <w:bCs/>
        <w:lang w:val="da-DK"/>
      </w:rPr>
      <w:t xml:space="preserve"> 202</w:t>
    </w:r>
    <w:r>
      <w:rPr>
        <w:b/>
        <w:bCs/>
        <w:lang w:val="da-DK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ED4"/>
    <w:multiLevelType w:val="hybridMultilevel"/>
    <w:tmpl w:val="C6BEDB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97667"/>
    <w:multiLevelType w:val="hybridMultilevel"/>
    <w:tmpl w:val="96F22BA0"/>
    <w:lvl w:ilvl="0" w:tplc="11625BB4">
      <w:start w:val="3"/>
      <w:numFmt w:val="bullet"/>
      <w:lvlText w:val="-"/>
      <w:lvlJc w:val="left"/>
      <w:pPr>
        <w:ind w:left="72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4454"/>
    <w:multiLevelType w:val="hybridMultilevel"/>
    <w:tmpl w:val="12EE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A16CA"/>
    <w:multiLevelType w:val="hybridMultilevel"/>
    <w:tmpl w:val="E7F42B94"/>
    <w:lvl w:ilvl="0" w:tplc="FA3440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6830AB"/>
    <w:multiLevelType w:val="hybridMultilevel"/>
    <w:tmpl w:val="7CE61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E20A2"/>
    <w:multiLevelType w:val="hybridMultilevel"/>
    <w:tmpl w:val="322C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735F9"/>
    <w:multiLevelType w:val="hybridMultilevel"/>
    <w:tmpl w:val="C3ECA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5634D7"/>
    <w:multiLevelType w:val="hybridMultilevel"/>
    <w:tmpl w:val="A2E0EBE6"/>
    <w:lvl w:ilvl="0" w:tplc="CE7E3C92">
      <w:numFmt w:val="bullet"/>
      <w:lvlText w:val="-"/>
      <w:lvlJc w:val="left"/>
      <w:pPr>
        <w:ind w:left="180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4B7AF3"/>
    <w:multiLevelType w:val="hybridMultilevel"/>
    <w:tmpl w:val="C5D89356"/>
    <w:lvl w:ilvl="0" w:tplc="5346275E">
      <w:numFmt w:val="bullet"/>
      <w:lvlText w:val="-"/>
      <w:lvlJc w:val="left"/>
      <w:pPr>
        <w:ind w:left="108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5978B5"/>
    <w:multiLevelType w:val="hybridMultilevel"/>
    <w:tmpl w:val="ECE6E2DA"/>
    <w:lvl w:ilvl="0" w:tplc="A0E6230E">
      <w:numFmt w:val="bullet"/>
      <w:lvlText w:val="-"/>
      <w:lvlJc w:val="left"/>
      <w:pPr>
        <w:ind w:left="72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26DD8"/>
    <w:multiLevelType w:val="hybridMultilevel"/>
    <w:tmpl w:val="8DB845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1442F6"/>
    <w:multiLevelType w:val="hybridMultilevel"/>
    <w:tmpl w:val="C5480166"/>
    <w:lvl w:ilvl="0" w:tplc="D69CDA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8486259"/>
    <w:multiLevelType w:val="hybridMultilevel"/>
    <w:tmpl w:val="A84624C8"/>
    <w:lvl w:ilvl="0" w:tplc="E5908B9E">
      <w:start w:val="4"/>
      <w:numFmt w:val="bullet"/>
      <w:lvlText w:val="-"/>
      <w:lvlJc w:val="left"/>
      <w:pPr>
        <w:ind w:left="720" w:hanging="360"/>
      </w:pPr>
      <w:rPr>
        <w:rFonts w:ascii="Calibri" w:eastAsia="等?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394"/>
    <w:multiLevelType w:val="hybridMultilevel"/>
    <w:tmpl w:val="97F418BE"/>
    <w:lvl w:ilvl="0" w:tplc="27BEFA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9A51D4"/>
    <w:multiLevelType w:val="hybridMultilevel"/>
    <w:tmpl w:val="833ABA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457E58"/>
    <w:multiLevelType w:val="hybridMultilevel"/>
    <w:tmpl w:val="80CC7440"/>
    <w:lvl w:ilvl="0" w:tplc="178EFE3A">
      <w:start w:val="4"/>
      <w:numFmt w:val="bullet"/>
      <w:lvlText w:val="-"/>
      <w:lvlJc w:val="left"/>
      <w:pPr>
        <w:ind w:left="72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04DB1"/>
    <w:multiLevelType w:val="hybridMultilevel"/>
    <w:tmpl w:val="5E266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C14FFC"/>
    <w:multiLevelType w:val="hybridMultilevel"/>
    <w:tmpl w:val="935C997C"/>
    <w:lvl w:ilvl="0" w:tplc="7BE2E8D4">
      <w:numFmt w:val="bullet"/>
      <w:lvlText w:val="-"/>
      <w:lvlJc w:val="left"/>
      <w:pPr>
        <w:ind w:left="108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FD5BC6"/>
    <w:multiLevelType w:val="hybridMultilevel"/>
    <w:tmpl w:val="23140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0C1DC2"/>
    <w:multiLevelType w:val="hybridMultilevel"/>
    <w:tmpl w:val="971CB45C"/>
    <w:lvl w:ilvl="0" w:tplc="C546BF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4186044"/>
    <w:multiLevelType w:val="hybridMultilevel"/>
    <w:tmpl w:val="03E0E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E868BD"/>
    <w:multiLevelType w:val="hybridMultilevel"/>
    <w:tmpl w:val="E63C5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07683C"/>
    <w:multiLevelType w:val="hybridMultilevel"/>
    <w:tmpl w:val="3F9E2312"/>
    <w:lvl w:ilvl="0" w:tplc="CE7E3C92">
      <w:numFmt w:val="bullet"/>
      <w:lvlText w:val="-"/>
      <w:lvlJc w:val="left"/>
      <w:pPr>
        <w:ind w:left="108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8D41C5"/>
    <w:multiLevelType w:val="hybridMultilevel"/>
    <w:tmpl w:val="EDB24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C746EA"/>
    <w:multiLevelType w:val="hybridMultilevel"/>
    <w:tmpl w:val="64C09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FB3CD0"/>
    <w:multiLevelType w:val="hybridMultilevel"/>
    <w:tmpl w:val="8724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74232"/>
    <w:multiLevelType w:val="hybridMultilevel"/>
    <w:tmpl w:val="B22E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A3043"/>
    <w:multiLevelType w:val="hybridMultilevel"/>
    <w:tmpl w:val="760C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7193C"/>
    <w:multiLevelType w:val="hybridMultilevel"/>
    <w:tmpl w:val="6D82AB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16"/>
  </w:num>
  <w:num w:numId="5">
    <w:abstractNumId w:val="6"/>
  </w:num>
  <w:num w:numId="6">
    <w:abstractNumId w:val="23"/>
  </w:num>
  <w:num w:numId="7">
    <w:abstractNumId w:val="4"/>
  </w:num>
  <w:num w:numId="8">
    <w:abstractNumId w:val="14"/>
  </w:num>
  <w:num w:numId="9">
    <w:abstractNumId w:val="28"/>
  </w:num>
  <w:num w:numId="10">
    <w:abstractNumId w:val="2"/>
  </w:num>
  <w:num w:numId="11">
    <w:abstractNumId w:val="18"/>
  </w:num>
  <w:num w:numId="12">
    <w:abstractNumId w:val="27"/>
  </w:num>
  <w:num w:numId="13">
    <w:abstractNumId w:val="21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2"/>
  </w:num>
  <w:num w:numId="19">
    <w:abstractNumId w:val="15"/>
  </w:num>
  <w:num w:numId="20">
    <w:abstractNumId w:val="9"/>
  </w:num>
  <w:num w:numId="21">
    <w:abstractNumId w:val="1"/>
  </w:num>
  <w:num w:numId="22">
    <w:abstractNumId w:val="5"/>
  </w:num>
  <w:num w:numId="23">
    <w:abstractNumId w:val="10"/>
  </w:num>
  <w:num w:numId="24">
    <w:abstractNumId w:val="26"/>
  </w:num>
  <w:num w:numId="25">
    <w:abstractNumId w:val="22"/>
  </w:num>
  <w:num w:numId="26">
    <w:abstractNumId w:val="13"/>
  </w:num>
  <w:num w:numId="27">
    <w:abstractNumId w:val="19"/>
  </w:num>
  <w:num w:numId="28">
    <w:abstractNumId w:val="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566"/>
    <w:rsid w:val="000030BA"/>
    <w:rsid w:val="0000734B"/>
    <w:rsid w:val="00007E10"/>
    <w:rsid w:val="00025BD3"/>
    <w:rsid w:val="00026FB6"/>
    <w:rsid w:val="0004458E"/>
    <w:rsid w:val="0004467E"/>
    <w:rsid w:val="000523EE"/>
    <w:rsid w:val="00063555"/>
    <w:rsid w:val="0007642E"/>
    <w:rsid w:val="00082067"/>
    <w:rsid w:val="000A2566"/>
    <w:rsid w:val="000A57C8"/>
    <w:rsid w:val="000B4BC1"/>
    <w:rsid w:val="000E43EF"/>
    <w:rsid w:val="000E56E4"/>
    <w:rsid w:val="000F16F0"/>
    <w:rsid w:val="000F3F08"/>
    <w:rsid w:val="000F4738"/>
    <w:rsid w:val="001013F1"/>
    <w:rsid w:val="00101AA0"/>
    <w:rsid w:val="001164BE"/>
    <w:rsid w:val="001219B7"/>
    <w:rsid w:val="00132C84"/>
    <w:rsid w:val="00134997"/>
    <w:rsid w:val="001534F0"/>
    <w:rsid w:val="00195255"/>
    <w:rsid w:val="001B1E90"/>
    <w:rsid w:val="001C6EDF"/>
    <w:rsid w:val="001E03AC"/>
    <w:rsid w:val="001F001F"/>
    <w:rsid w:val="001F1788"/>
    <w:rsid w:val="00212D16"/>
    <w:rsid w:val="002222A3"/>
    <w:rsid w:val="00227CD5"/>
    <w:rsid w:val="00231FBF"/>
    <w:rsid w:val="00244E41"/>
    <w:rsid w:val="002518AD"/>
    <w:rsid w:val="00275F56"/>
    <w:rsid w:val="002B01CD"/>
    <w:rsid w:val="002B3AE7"/>
    <w:rsid w:val="002D0CC4"/>
    <w:rsid w:val="002E0905"/>
    <w:rsid w:val="002E4A90"/>
    <w:rsid w:val="002E52D2"/>
    <w:rsid w:val="002E5393"/>
    <w:rsid w:val="002F4218"/>
    <w:rsid w:val="00322F1F"/>
    <w:rsid w:val="00337B61"/>
    <w:rsid w:val="00347DB7"/>
    <w:rsid w:val="0037347C"/>
    <w:rsid w:val="00390A32"/>
    <w:rsid w:val="00394225"/>
    <w:rsid w:val="003C03A3"/>
    <w:rsid w:val="003D71DA"/>
    <w:rsid w:val="004012DD"/>
    <w:rsid w:val="0042070B"/>
    <w:rsid w:val="00421A5B"/>
    <w:rsid w:val="00430DA5"/>
    <w:rsid w:val="00431308"/>
    <w:rsid w:val="00442ACC"/>
    <w:rsid w:val="004764A3"/>
    <w:rsid w:val="0048334A"/>
    <w:rsid w:val="0049188B"/>
    <w:rsid w:val="004B4C45"/>
    <w:rsid w:val="004B6129"/>
    <w:rsid w:val="004D6DE9"/>
    <w:rsid w:val="005140DC"/>
    <w:rsid w:val="00542143"/>
    <w:rsid w:val="0054342C"/>
    <w:rsid w:val="00547A6B"/>
    <w:rsid w:val="00552F78"/>
    <w:rsid w:val="00554355"/>
    <w:rsid w:val="00562436"/>
    <w:rsid w:val="00581BC6"/>
    <w:rsid w:val="005A2DC6"/>
    <w:rsid w:val="005B0F0D"/>
    <w:rsid w:val="005B441D"/>
    <w:rsid w:val="005D7D79"/>
    <w:rsid w:val="005E4F81"/>
    <w:rsid w:val="006255FD"/>
    <w:rsid w:val="006465F2"/>
    <w:rsid w:val="006639C2"/>
    <w:rsid w:val="00664A6C"/>
    <w:rsid w:val="0066538E"/>
    <w:rsid w:val="00677795"/>
    <w:rsid w:val="006A6B1E"/>
    <w:rsid w:val="006B5D90"/>
    <w:rsid w:val="006D62D9"/>
    <w:rsid w:val="006F0BAE"/>
    <w:rsid w:val="006F1C03"/>
    <w:rsid w:val="006F5B89"/>
    <w:rsid w:val="00712306"/>
    <w:rsid w:val="00721132"/>
    <w:rsid w:val="00724341"/>
    <w:rsid w:val="00761736"/>
    <w:rsid w:val="0076305D"/>
    <w:rsid w:val="00770055"/>
    <w:rsid w:val="00782EB4"/>
    <w:rsid w:val="007A1E2B"/>
    <w:rsid w:val="007A62FC"/>
    <w:rsid w:val="007D667C"/>
    <w:rsid w:val="007D7205"/>
    <w:rsid w:val="0080022F"/>
    <w:rsid w:val="008064A7"/>
    <w:rsid w:val="008135DF"/>
    <w:rsid w:val="0081558D"/>
    <w:rsid w:val="00836101"/>
    <w:rsid w:val="0086575E"/>
    <w:rsid w:val="00866575"/>
    <w:rsid w:val="00873479"/>
    <w:rsid w:val="008852CE"/>
    <w:rsid w:val="008A119F"/>
    <w:rsid w:val="008A2D05"/>
    <w:rsid w:val="008A3213"/>
    <w:rsid w:val="008B3CA0"/>
    <w:rsid w:val="008B6278"/>
    <w:rsid w:val="0093369F"/>
    <w:rsid w:val="00947085"/>
    <w:rsid w:val="00971758"/>
    <w:rsid w:val="009773EF"/>
    <w:rsid w:val="009B2C30"/>
    <w:rsid w:val="009B428D"/>
    <w:rsid w:val="009B4480"/>
    <w:rsid w:val="009B4D0B"/>
    <w:rsid w:val="009C0CCC"/>
    <w:rsid w:val="009D0001"/>
    <w:rsid w:val="009F65D6"/>
    <w:rsid w:val="009F7513"/>
    <w:rsid w:val="00A11E8F"/>
    <w:rsid w:val="00A179F4"/>
    <w:rsid w:val="00A245B0"/>
    <w:rsid w:val="00A33835"/>
    <w:rsid w:val="00A40333"/>
    <w:rsid w:val="00A44F2A"/>
    <w:rsid w:val="00A51710"/>
    <w:rsid w:val="00A61D31"/>
    <w:rsid w:val="00A7623D"/>
    <w:rsid w:val="00A77868"/>
    <w:rsid w:val="00A77FBA"/>
    <w:rsid w:val="00A8063C"/>
    <w:rsid w:val="00A847BE"/>
    <w:rsid w:val="00AA1719"/>
    <w:rsid w:val="00AD02E2"/>
    <w:rsid w:val="00AF2B4E"/>
    <w:rsid w:val="00B00AD1"/>
    <w:rsid w:val="00B05D01"/>
    <w:rsid w:val="00B07E44"/>
    <w:rsid w:val="00B23B01"/>
    <w:rsid w:val="00B3682D"/>
    <w:rsid w:val="00B63615"/>
    <w:rsid w:val="00B732EC"/>
    <w:rsid w:val="00B74FDA"/>
    <w:rsid w:val="00B80745"/>
    <w:rsid w:val="00B841E0"/>
    <w:rsid w:val="00B96128"/>
    <w:rsid w:val="00BA64B0"/>
    <w:rsid w:val="00BC1EA0"/>
    <w:rsid w:val="00BD0A43"/>
    <w:rsid w:val="00BE1163"/>
    <w:rsid w:val="00BF5173"/>
    <w:rsid w:val="00BF6504"/>
    <w:rsid w:val="00C201D2"/>
    <w:rsid w:val="00C2097C"/>
    <w:rsid w:val="00C24D56"/>
    <w:rsid w:val="00C267C3"/>
    <w:rsid w:val="00C91BDF"/>
    <w:rsid w:val="00C93253"/>
    <w:rsid w:val="00C93610"/>
    <w:rsid w:val="00CB19B4"/>
    <w:rsid w:val="00CC365A"/>
    <w:rsid w:val="00CD3D16"/>
    <w:rsid w:val="00CE18CA"/>
    <w:rsid w:val="00CF4C39"/>
    <w:rsid w:val="00D77D18"/>
    <w:rsid w:val="00D904F1"/>
    <w:rsid w:val="00DA18F2"/>
    <w:rsid w:val="00DB68CA"/>
    <w:rsid w:val="00DD1D7E"/>
    <w:rsid w:val="00DF7D66"/>
    <w:rsid w:val="00E04A22"/>
    <w:rsid w:val="00E46DB2"/>
    <w:rsid w:val="00E534D4"/>
    <w:rsid w:val="00E546CC"/>
    <w:rsid w:val="00E57C15"/>
    <w:rsid w:val="00E76D35"/>
    <w:rsid w:val="00E84805"/>
    <w:rsid w:val="00E85FBA"/>
    <w:rsid w:val="00E96652"/>
    <w:rsid w:val="00EC4E9B"/>
    <w:rsid w:val="00ED1510"/>
    <w:rsid w:val="00ED661F"/>
    <w:rsid w:val="00EE1417"/>
    <w:rsid w:val="00F30BFE"/>
    <w:rsid w:val="00F363F7"/>
    <w:rsid w:val="00F46FEE"/>
    <w:rsid w:val="00F53B7A"/>
    <w:rsid w:val="00FA27BE"/>
    <w:rsid w:val="00FD2C97"/>
    <w:rsid w:val="00FE0925"/>
    <w:rsid w:val="00FE1AFB"/>
    <w:rsid w:val="00FE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79"/>
    <w:pPr>
      <w:spacing w:after="160" w:line="259" w:lineRule="auto"/>
    </w:pPr>
    <w:rPr>
      <w:lang w:val="en-GB" w:eastAsia="zh-CN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A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A6C"/>
    <w:rPr>
      <w:rFonts w:cs="Times New Roman"/>
    </w:rPr>
  </w:style>
  <w:style w:type="table" w:styleId="TableGrid">
    <w:name w:val="Table Grid"/>
    <w:basedOn w:val="TableNormal"/>
    <w:uiPriority w:val="99"/>
    <w:rsid w:val="00664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4A6C"/>
    <w:pPr>
      <w:ind w:left="720"/>
      <w:contextualSpacing/>
    </w:pPr>
  </w:style>
  <w:style w:type="table" w:customStyle="1" w:styleId="TableGrid1">
    <w:name w:val="Table Grid1"/>
    <w:uiPriority w:val="99"/>
    <w:rsid w:val="002E52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0764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2E09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322F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A179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4A7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AA17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6B15"/>
    <w:rPr>
      <w:rFonts w:ascii="Times New Roman" w:hAnsi="Times New Roman"/>
      <w:sz w:val="0"/>
      <w:szCs w:val="0"/>
      <w:lang w:val="en-GB"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267</Words>
  <Characters>1629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TKNH (Tanja Karin Hansen)</dc:creator>
  <cp:keywords/>
  <dc:description/>
  <cp:lastModifiedBy>Ulrich</cp:lastModifiedBy>
  <cp:revision>2</cp:revision>
  <dcterms:created xsi:type="dcterms:W3CDTF">2021-12-09T10:15:00Z</dcterms:created>
  <dcterms:modified xsi:type="dcterms:W3CDTF">2021-12-09T10:15:00Z</dcterms:modified>
</cp:coreProperties>
</file>